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1B" w:rsidRPr="0045011B" w:rsidRDefault="0045011B" w:rsidP="0045011B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5011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УТВЪРЖДАВАМ:</w:t>
      </w:r>
    </w:p>
    <w:p w:rsidR="0045011B" w:rsidRPr="0045011B" w:rsidRDefault="0045011B" w:rsidP="0045011B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</w:pPr>
      <w:r w:rsidRPr="0045011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45011B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(подпис и кръгъл печат на ДГ)</w:t>
      </w:r>
    </w:p>
    <w:p w:rsidR="0045011B" w:rsidRPr="0045011B" w:rsidRDefault="0045011B" w:rsidP="0045011B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5011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НАДЯ ПАПУРКОВА</w:t>
      </w:r>
    </w:p>
    <w:p w:rsidR="0045011B" w:rsidRPr="0045011B" w:rsidRDefault="0045011B" w:rsidP="0045011B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</w:pPr>
      <w:r w:rsidRPr="0045011B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 (име и фамилия на директора)</w:t>
      </w:r>
    </w:p>
    <w:p w:rsidR="0045011B" w:rsidRPr="0045011B" w:rsidRDefault="0045011B" w:rsidP="0045011B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45011B" w:rsidRPr="0045011B" w:rsidRDefault="00B47711" w:rsidP="0045011B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Заповед № </w:t>
      </w:r>
      <w:r w:rsidR="00CC213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70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/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.09.201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7</w:t>
      </w:r>
      <w:r w:rsidR="0045011B" w:rsidRPr="0045011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г.</w:t>
      </w:r>
    </w:p>
    <w:p w:rsidR="005B0BF9" w:rsidRDefault="005B0BF9" w:rsidP="005B0B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CDC" w:rsidRPr="00B47711" w:rsidRDefault="009D5492" w:rsidP="005B0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45011B" w:rsidRPr="0045011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учебния ден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67"/>
        <w:gridCol w:w="3520"/>
        <w:gridCol w:w="2801"/>
      </w:tblGrid>
      <w:tr w:rsidR="00800CDC" w:rsidTr="00BA44D4">
        <w:tc>
          <w:tcPr>
            <w:tcW w:w="2967" w:type="dxa"/>
          </w:tcPr>
          <w:p w:rsidR="00800CDC" w:rsidRPr="00800CDC" w:rsidRDefault="00800CDC" w:rsidP="007D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b/>
                <w:sz w:val="24"/>
                <w:szCs w:val="24"/>
              </w:rPr>
              <w:t>Времево разписание</w:t>
            </w:r>
          </w:p>
        </w:tc>
        <w:tc>
          <w:tcPr>
            <w:tcW w:w="3520" w:type="dxa"/>
          </w:tcPr>
          <w:p w:rsidR="00800CDC" w:rsidRPr="00800CDC" w:rsidRDefault="00800CDC" w:rsidP="007D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b/>
                <w:sz w:val="24"/>
                <w:szCs w:val="24"/>
              </w:rPr>
              <w:t>Форми и дейности</w:t>
            </w:r>
          </w:p>
        </w:tc>
        <w:tc>
          <w:tcPr>
            <w:tcW w:w="2801" w:type="dxa"/>
          </w:tcPr>
          <w:p w:rsidR="00800CDC" w:rsidRPr="00800CDC" w:rsidRDefault="00800CDC" w:rsidP="007D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b/>
                <w:sz w:val="24"/>
                <w:szCs w:val="24"/>
              </w:rPr>
              <w:t>Отговорник за реализиране на дейността</w:t>
            </w:r>
          </w:p>
        </w:tc>
      </w:tr>
      <w:tr w:rsidR="00173FEE" w:rsidTr="00BA44D4">
        <w:tc>
          <w:tcPr>
            <w:tcW w:w="2967" w:type="dxa"/>
          </w:tcPr>
          <w:p w:rsidR="00173FEE" w:rsidRPr="00173FEE" w:rsidRDefault="00173FEE" w:rsidP="007D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E">
              <w:rPr>
                <w:rFonts w:ascii="Times New Roman" w:hAnsi="Times New Roman" w:cs="Times New Roman"/>
                <w:sz w:val="24"/>
                <w:szCs w:val="24"/>
              </w:rPr>
              <w:t>6,00ч. – 7,00ч.</w:t>
            </w:r>
          </w:p>
        </w:tc>
        <w:tc>
          <w:tcPr>
            <w:tcW w:w="3520" w:type="dxa"/>
          </w:tcPr>
          <w:p w:rsidR="00173FEE" w:rsidRPr="00173FEE" w:rsidRDefault="00173FEE" w:rsidP="0017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E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2801" w:type="dxa"/>
          </w:tcPr>
          <w:p w:rsidR="00173FEE" w:rsidRPr="00173FEE" w:rsidRDefault="00173FEE" w:rsidP="0017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3FE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173FEE">
              <w:rPr>
                <w:rFonts w:ascii="Times New Roman" w:hAnsi="Times New Roman" w:cs="Times New Roman"/>
                <w:sz w:val="24"/>
                <w:szCs w:val="24"/>
              </w:rPr>
              <w:t>.възпитател</w:t>
            </w:r>
          </w:p>
        </w:tc>
      </w:tr>
      <w:tr w:rsidR="00800CDC" w:rsidTr="00BA44D4">
        <w:tc>
          <w:tcPr>
            <w:tcW w:w="2967" w:type="dxa"/>
          </w:tcPr>
          <w:p w:rsidR="00800CDC" w:rsidRPr="00800CDC" w:rsidRDefault="00800CDC" w:rsidP="00BA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8,30ч.</w:t>
            </w:r>
          </w:p>
          <w:p w:rsidR="00800CDC" w:rsidRPr="00800CDC" w:rsidRDefault="00800CDC" w:rsidP="00BA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</w:p>
        </w:tc>
        <w:tc>
          <w:tcPr>
            <w:tcW w:w="3520" w:type="dxa"/>
          </w:tcPr>
          <w:p w:rsidR="00800CDC" w:rsidRPr="00800CDC" w:rsidRDefault="00800CDC" w:rsidP="00BA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  <w:p w:rsidR="00800CDC" w:rsidRPr="00800CDC" w:rsidRDefault="00800CDC" w:rsidP="00BA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Занимания по избор на децата</w:t>
            </w:r>
          </w:p>
          <w:p w:rsidR="00800CDC" w:rsidRPr="00800CDC" w:rsidRDefault="00800CDC" w:rsidP="00BA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Утринно раздвижване</w:t>
            </w:r>
          </w:p>
        </w:tc>
        <w:tc>
          <w:tcPr>
            <w:tcW w:w="2801" w:type="dxa"/>
          </w:tcPr>
          <w:p w:rsidR="00800CDC" w:rsidRPr="0045011B" w:rsidRDefault="00BA44D4" w:rsidP="00450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Учител,</w:t>
            </w:r>
            <w:proofErr w:type="spellStart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.възпитател</w:t>
            </w:r>
          </w:p>
        </w:tc>
      </w:tr>
      <w:tr w:rsidR="00800CDC" w:rsidTr="00BA44D4">
        <w:tc>
          <w:tcPr>
            <w:tcW w:w="2967" w:type="dxa"/>
          </w:tcPr>
          <w:p w:rsidR="00800CDC" w:rsidRDefault="00800CDC" w:rsidP="00BA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8,30ч. – 9,00ч.</w:t>
            </w:r>
          </w:p>
          <w:p w:rsidR="00800CDC" w:rsidRPr="00800CDC" w:rsidRDefault="00800CDC" w:rsidP="00BA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</w:p>
        </w:tc>
        <w:tc>
          <w:tcPr>
            <w:tcW w:w="3520" w:type="dxa"/>
          </w:tcPr>
          <w:p w:rsidR="00800CDC" w:rsidRPr="00BA44D4" w:rsidRDefault="00BA44D4" w:rsidP="00BA4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 xml:space="preserve">Сутрешна </w:t>
            </w:r>
            <w:proofErr w:type="spellStart"/>
            <w:r w:rsidRPr="00BA44D4">
              <w:rPr>
                <w:rFonts w:ascii="Times New Roman" w:hAnsi="Times New Roman" w:cs="Times New Roman"/>
                <w:sz w:val="24"/>
                <w:szCs w:val="24"/>
              </w:rPr>
              <w:t>закускa</w:t>
            </w:r>
            <w:proofErr w:type="spellEnd"/>
          </w:p>
        </w:tc>
        <w:tc>
          <w:tcPr>
            <w:tcW w:w="2801" w:type="dxa"/>
          </w:tcPr>
          <w:p w:rsidR="00800CDC" w:rsidRPr="0045011B" w:rsidRDefault="00BA44D4" w:rsidP="00450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Учител,</w:t>
            </w:r>
            <w:proofErr w:type="spellStart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.възпитател</w:t>
            </w:r>
          </w:p>
        </w:tc>
      </w:tr>
      <w:tr w:rsidR="00800CDC" w:rsidTr="00BA44D4">
        <w:tc>
          <w:tcPr>
            <w:tcW w:w="2967" w:type="dxa"/>
          </w:tcPr>
          <w:p w:rsidR="00800CDC" w:rsidRDefault="00800CDC" w:rsidP="00BA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9,00ч. </w:t>
            </w: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– 10,30ч.</w:t>
            </w:r>
          </w:p>
          <w:p w:rsidR="00800CDC" w:rsidRPr="00800CDC" w:rsidRDefault="00800CDC" w:rsidP="00BA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</w:p>
        </w:tc>
        <w:tc>
          <w:tcPr>
            <w:tcW w:w="3520" w:type="dxa"/>
          </w:tcPr>
          <w:p w:rsidR="00800CDC" w:rsidRPr="00BA44D4" w:rsidRDefault="00BA44D4" w:rsidP="00BA4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>Педагогически ситуации и игри</w:t>
            </w:r>
          </w:p>
        </w:tc>
        <w:tc>
          <w:tcPr>
            <w:tcW w:w="2801" w:type="dxa"/>
          </w:tcPr>
          <w:p w:rsidR="00800CDC" w:rsidRPr="0045011B" w:rsidRDefault="00BA44D4" w:rsidP="00450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</w:p>
        </w:tc>
      </w:tr>
      <w:tr w:rsidR="00800CDC" w:rsidTr="00BA44D4">
        <w:tc>
          <w:tcPr>
            <w:tcW w:w="2967" w:type="dxa"/>
          </w:tcPr>
          <w:p w:rsidR="00800CDC" w:rsidRPr="00800CDC" w:rsidRDefault="00800CDC" w:rsidP="00BA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 xml:space="preserve">10,30ч.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11,00ч.</w:t>
            </w:r>
          </w:p>
        </w:tc>
        <w:tc>
          <w:tcPr>
            <w:tcW w:w="3520" w:type="dxa"/>
          </w:tcPr>
          <w:p w:rsidR="00800CDC" w:rsidRPr="00BA44D4" w:rsidRDefault="00BA44D4" w:rsidP="00BA4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>Подкрепителна закуска</w:t>
            </w:r>
          </w:p>
        </w:tc>
        <w:tc>
          <w:tcPr>
            <w:tcW w:w="2801" w:type="dxa"/>
          </w:tcPr>
          <w:p w:rsidR="00800CDC" w:rsidRPr="0045011B" w:rsidRDefault="00BA44D4" w:rsidP="00450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Учител,</w:t>
            </w:r>
            <w:proofErr w:type="spellStart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.възпитател</w:t>
            </w:r>
          </w:p>
        </w:tc>
      </w:tr>
      <w:tr w:rsidR="00800CDC" w:rsidTr="00BA44D4">
        <w:tc>
          <w:tcPr>
            <w:tcW w:w="2967" w:type="dxa"/>
          </w:tcPr>
          <w:p w:rsidR="00800CDC" w:rsidRDefault="00800CDC" w:rsidP="00BA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10,45 – 12,00ч.</w:t>
            </w:r>
          </w:p>
          <w:p w:rsidR="00800CDC" w:rsidRPr="00800CDC" w:rsidRDefault="00800CDC" w:rsidP="00BA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</w:p>
        </w:tc>
        <w:tc>
          <w:tcPr>
            <w:tcW w:w="3520" w:type="dxa"/>
          </w:tcPr>
          <w:p w:rsidR="00800CDC" w:rsidRPr="00800CDC" w:rsidRDefault="00800CDC" w:rsidP="0097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Разходки и игри на открито</w:t>
            </w:r>
          </w:p>
          <w:p w:rsidR="00800CDC" w:rsidRPr="00800CDC" w:rsidRDefault="00800CDC" w:rsidP="0097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/Допълнителни двигателни и приложни дейности/ Занимания по интереси/    Дейности по избор на децата/Индивидуални занимания с деца /</w:t>
            </w:r>
          </w:p>
          <w:p w:rsidR="00800CDC" w:rsidRPr="00800CDC" w:rsidRDefault="00800CDC" w:rsidP="00975A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Празници и развлечения за децата</w:t>
            </w:r>
          </w:p>
        </w:tc>
        <w:tc>
          <w:tcPr>
            <w:tcW w:w="2801" w:type="dxa"/>
          </w:tcPr>
          <w:p w:rsidR="00800CDC" w:rsidRPr="0045011B" w:rsidRDefault="00BA44D4" w:rsidP="00450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Учител,</w:t>
            </w:r>
            <w:proofErr w:type="spellStart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.възпитател</w:t>
            </w:r>
          </w:p>
        </w:tc>
      </w:tr>
      <w:tr w:rsidR="00800CDC" w:rsidTr="00BA44D4">
        <w:tc>
          <w:tcPr>
            <w:tcW w:w="2967" w:type="dxa"/>
          </w:tcPr>
          <w:p w:rsidR="00800CDC" w:rsidRPr="00800CDC" w:rsidRDefault="00800CDC" w:rsidP="00BA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12,00 – 12,45ч.</w:t>
            </w:r>
          </w:p>
        </w:tc>
        <w:tc>
          <w:tcPr>
            <w:tcW w:w="3520" w:type="dxa"/>
          </w:tcPr>
          <w:p w:rsidR="00800CDC" w:rsidRPr="00BA44D4" w:rsidRDefault="00BA44D4" w:rsidP="00BA4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 xml:space="preserve">Обяд и подготовка за сън </w:t>
            </w:r>
          </w:p>
        </w:tc>
        <w:tc>
          <w:tcPr>
            <w:tcW w:w="2801" w:type="dxa"/>
          </w:tcPr>
          <w:p w:rsidR="00800CDC" w:rsidRPr="0045011B" w:rsidRDefault="00BA44D4" w:rsidP="00450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Учител,</w:t>
            </w:r>
            <w:proofErr w:type="spellStart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.възпитател</w:t>
            </w:r>
          </w:p>
        </w:tc>
      </w:tr>
      <w:tr w:rsidR="00800CDC" w:rsidRPr="00800CDC" w:rsidTr="00BA44D4">
        <w:tc>
          <w:tcPr>
            <w:tcW w:w="2967" w:type="dxa"/>
          </w:tcPr>
          <w:p w:rsidR="00800CDC" w:rsidRPr="00800CDC" w:rsidRDefault="00800CDC" w:rsidP="00BA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C">
              <w:rPr>
                <w:rFonts w:ascii="Times New Roman" w:hAnsi="Times New Roman" w:cs="Times New Roman"/>
                <w:sz w:val="24"/>
                <w:szCs w:val="24"/>
              </w:rPr>
              <w:t>13,00 – 15,00ч.</w:t>
            </w:r>
          </w:p>
        </w:tc>
        <w:tc>
          <w:tcPr>
            <w:tcW w:w="3520" w:type="dxa"/>
          </w:tcPr>
          <w:p w:rsidR="00BA44D4" w:rsidRDefault="00BA44D4" w:rsidP="00BA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>Следобеден сън</w:t>
            </w:r>
          </w:p>
          <w:p w:rsidR="00800CDC" w:rsidRPr="00800CDC" w:rsidRDefault="00BA44D4" w:rsidP="00BA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>/ Индивидуални занимания с деца/</w:t>
            </w:r>
          </w:p>
        </w:tc>
        <w:tc>
          <w:tcPr>
            <w:tcW w:w="2801" w:type="dxa"/>
          </w:tcPr>
          <w:p w:rsidR="00800CDC" w:rsidRPr="0045011B" w:rsidRDefault="0045011B" w:rsidP="00450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Учител,</w:t>
            </w:r>
            <w:proofErr w:type="spellStart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.възпитател</w:t>
            </w:r>
          </w:p>
        </w:tc>
      </w:tr>
      <w:tr w:rsidR="00800CDC" w:rsidTr="00BA44D4">
        <w:tc>
          <w:tcPr>
            <w:tcW w:w="2967" w:type="dxa"/>
          </w:tcPr>
          <w:p w:rsidR="00800CDC" w:rsidRDefault="00BA44D4" w:rsidP="00BA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>0 – 16,00ч.</w:t>
            </w:r>
          </w:p>
          <w:p w:rsidR="00BA44D4" w:rsidRPr="00BA44D4" w:rsidRDefault="00BA44D4" w:rsidP="00BA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</w:p>
        </w:tc>
        <w:tc>
          <w:tcPr>
            <w:tcW w:w="3520" w:type="dxa"/>
          </w:tcPr>
          <w:p w:rsidR="00BA44D4" w:rsidRPr="00BA44D4" w:rsidRDefault="00BA44D4" w:rsidP="00BA4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 xml:space="preserve">Подвижни игри </w:t>
            </w:r>
          </w:p>
          <w:p w:rsidR="00800CDC" w:rsidRPr="00BA44D4" w:rsidRDefault="00BA44D4" w:rsidP="00BA4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>Следобедна закуска</w:t>
            </w:r>
          </w:p>
        </w:tc>
        <w:tc>
          <w:tcPr>
            <w:tcW w:w="2801" w:type="dxa"/>
          </w:tcPr>
          <w:p w:rsidR="00800CDC" w:rsidRPr="0045011B" w:rsidRDefault="0045011B" w:rsidP="00450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Учител,</w:t>
            </w:r>
            <w:proofErr w:type="spellStart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.възпитател</w:t>
            </w:r>
          </w:p>
        </w:tc>
      </w:tr>
      <w:tr w:rsidR="00800CDC" w:rsidTr="00BA44D4">
        <w:tc>
          <w:tcPr>
            <w:tcW w:w="2967" w:type="dxa"/>
          </w:tcPr>
          <w:p w:rsidR="00800CDC" w:rsidRDefault="00BA44D4" w:rsidP="007D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 – 16,30</w:t>
            </w: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BA44D4" w:rsidRPr="00BA44D4" w:rsidRDefault="00BA44D4" w:rsidP="007D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</w:p>
        </w:tc>
        <w:tc>
          <w:tcPr>
            <w:tcW w:w="3520" w:type="dxa"/>
          </w:tcPr>
          <w:p w:rsidR="00800CDC" w:rsidRPr="00BA44D4" w:rsidRDefault="00BA44D4" w:rsidP="00BA4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 ситуации </w:t>
            </w:r>
          </w:p>
        </w:tc>
        <w:tc>
          <w:tcPr>
            <w:tcW w:w="2801" w:type="dxa"/>
          </w:tcPr>
          <w:p w:rsidR="00800CDC" w:rsidRPr="0045011B" w:rsidRDefault="0045011B" w:rsidP="00450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</w:p>
        </w:tc>
      </w:tr>
      <w:tr w:rsidR="00800CDC" w:rsidTr="00BA44D4">
        <w:tc>
          <w:tcPr>
            <w:tcW w:w="2967" w:type="dxa"/>
          </w:tcPr>
          <w:p w:rsidR="00800CDC" w:rsidRDefault="00BA44D4" w:rsidP="007D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>16,30 – 18,00ч.</w:t>
            </w:r>
          </w:p>
          <w:p w:rsidR="00BA44D4" w:rsidRPr="00BA44D4" w:rsidRDefault="00BA44D4" w:rsidP="007D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</w:p>
        </w:tc>
        <w:tc>
          <w:tcPr>
            <w:tcW w:w="3520" w:type="dxa"/>
          </w:tcPr>
          <w:p w:rsidR="00BA44D4" w:rsidRDefault="00BA44D4" w:rsidP="00BA4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</w:t>
            </w:r>
          </w:p>
          <w:p w:rsidR="00BA44D4" w:rsidRPr="00BA44D4" w:rsidRDefault="00BA44D4" w:rsidP="00BA4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>дейности,които не са дейност на детската градина.</w:t>
            </w:r>
            <w:r w:rsidRPr="00BA44D4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Игри</w:t>
            </w: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 xml:space="preserve"> в занималнята или на двора</w:t>
            </w:r>
          </w:p>
          <w:p w:rsidR="00BA44D4" w:rsidRPr="00BA44D4" w:rsidRDefault="00BA44D4" w:rsidP="00BA4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 xml:space="preserve">/ Свободни дейности по избор/ </w:t>
            </w:r>
          </w:p>
          <w:p w:rsidR="00800CDC" w:rsidRPr="00BA44D4" w:rsidRDefault="00BA44D4" w:rsidP="00BA4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D4">
              <w:rPr>
                <w:rFonts w:ascii="Times New Roman" w:hAnsi="Times New Roman" w:cs="Times New Roman"/>
                <w:sz w:val="24"/>
                <w:szCs w:val="24"/>
              </w:rPr>
              <w:t>Изпращане</w:t>
            </w:r>
          </w:p>
        </w:tc>
        <w:tc>
          <w:tcPr>
            <w:tcW w:w="2801" w:type="dxa"/>
          </w:tcPr>
          <w:p w:rsidR="00800CDC" w:rsidRPr="0045011B" w:rsidRDefault="0045011B" w:rsidP="00450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Учител,</w:t>
            </w:r>
            <w:proofErr w:type="spellStart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45011B">
              <w:rPr>
                <w:rFonts w:ascii="Times New Roman" w:hAnsi="Times New Roman" w:cs="Times New Roman"/>
                <w:sz w:val="24"/>
                <w:szCs w:val="24"/>
              </w:rPr>
              <w:t>.възпитател</w:t>
            </w:r>
          </w:p>
        </w:tc>
      </w:tr>
    </w:tbl>
    <w:p w:rsidR="00800CDC" w:rsidRDefault="00800CDC" w:rsidP="00CC2131">
      <w:pPr>
        <w:rPr>
          <w:rFonts w:ascii="Times New Roman" w:hAnsi="Times New Roman" w:cs="Times New Roman"/>
          <w:sz w:val="28"/>
          <w:szCs w:val="28"/>
        </w:rPr>
      </w:pPr>
    </w:p>
    <w:sectPr w:rsidR="00800CDC" w:rsidSect="009B26A1">
      <w:head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25" w:rsidRDefault="00320725" w:rsidP="009B26A1">
      <w:pPr>
        <w:spacing w:after="0" w:line="240" w:lineRule="auto"/>
      </w:pPr>
      <w:r>
        <w:separator/>
      </w:r>
    </w:p>
  </w:endnote>
  <w:endnote w:type="continuationSeparator" w:id="0">
    <w:p w:rsidR="00320725" w:rsidRDefault="00320725" w:rsidP="009B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25" w:rsidRDefault="00320725" w:rsidP="009B26A1">
      <w:pPr>
        <w:spacing w:after="0" w:line="240" w:lineRule="auto"/>
      </w:pPr>
      <w:r>
        <w:separator/>
      </w:r>
    </w:p>
  </w:footnote>
  <w:footnote w:type="continuationSeparator" w:id="0">
    <w:p w:rsidR="00320725" w:rsidRDefault="00320725" w:rsidP="009B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A1" w:rsidRPr="00921E66" w:rsidRDefault="009B26A1" w:rsidP="00727355">
    <w:pPr>
      <w:pStyle w:val="a3"/>
      <w:jc w:val="center"/>
      <w:rPr>
        <w:rFonts w:ascii="Arial Narrow" w:hAnsi="Arial Narrow" w:cs="Times New Roman"/>
        <w:b/>
        <w:sz w:val="24"/>
        <w:szCs w:val="24"/>
      </w:rPr>
    </w:pPr>
    <w:r w:rsidRPr="00921E66">
      <w:rPr>
        <w:rFonts w:ascii="Arial Narrow" w:hAnsi="Arial Narrow" w:cs="Times New Roman"/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7D7728A4" wp14:editId="5F5F1363">
          <wp:simplePos x="0" y="0"/>
          <wp:positionH relativeFrom="column">
            <wp:posOffset>-73025</wp:posOffset>
          </wp:positionH>
          <wp:positionV relativeFrom="paragraph">
            <wp:posOffset>-398780</wp:posOffset>
          </wp:positionV>
          <wp:extent cx="1275715" cy="1180465"/>
          <wp:effectExtent l="0" t="0" r="635" b="635"/>
          <wp:wrapThrough wrapText="bothSides">
            <wp:wrapPolygon edited="0">
              <wp:start x="0" y="0"/>
              <wp:lineTo x="0" y="21263"/>
              <wp:lineTo x="21288" y="21263"/>
              <wp:lineTo x="2128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E66">
      <w:rPr>
        <w:rFonts w:ascii="Arial Narrow" w:hAnsi="Arial Narrow" w:cs="Times New Roman"/>
        <w:b/>
        <w:sz w:val="24"/>
        <w:szCs w:val="24"/>
      </w:rPr>
      <w:t>ДЕТСКА ГРАДИНА „ЗДРАВЕЦ“</w:t>
    </w:r>
  </w:p>
  <w:p w:rsidR="009B26A1" w:rsidRPr="00921E66" w:rsidRDefault="009B26A1" w:rsidP="009B26A1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r>
      <w:rPr>
        <w:rFonts w:ascii="Arial Narrow" w:hAnsi="Arial Narrow" w:cs="Times New Roman"/>
        <w:sz w:val="24"/>
        <w:szCs w:val="24"/>
        <w:lang w:val="bg-BG"/>
      </w:rPr>
      <w:t xml:space="preserve">          </w:t>
    </w:r>
    <w:proofErr w:type="spellStart"/>
    <w:proofErr w:type="gramStart"/>
    <w:r w:rsidR="00717B8C">
      <w:rPr>
        <w:rFonts w:ascii="Arial Narrow" w:hAnsi="Arial Narrow" w:cs="Times New Roman"/>
        <w:sz w:val="24"/>
        <w:szCs w:val="24"/>
      </w:rPr>
      <w:t>тел</w:t>
    </w:r>
    <w:proofErr w:type="spellEnd"/>
    <w:proofErr w:type="gramEnd"/>
    <w:r w:rsidR="00717B8C">
      <w:rPr>
        <w:rFonts w:ascii="Arial Narrow" w:hAnsi="Arial Narrow" w:cs="Times New Roman"/>
        <w:sz w:val="24"/>
        <w:szCs w:val="24"/>
      </w:rPr>
      <w:t>: 0884</w:t>
    </w:r>
    <w:r w:rsidRPr="00921E66">
      <w:rPr>
        <w:rFonts w:ascii="Arial Narrow" w:hAnsi="Arial Narrow" w:cs="Times New Roman"/>
        <w:sz w:val="24"/>
        <w:szCs w:val="24"/>
      </w:rPr>
      <w:t xml:space="preserve">699946 e-mail: </w:t>
    </w:r>
    <w:hyperlink r:id="rId2" w:history="1">
      <w:r w:rsidR="00727355" w:rsidRPr="00024C18">
        <w:rPr>
          <w:rStyle w:val="a5"/>
          <w:rFonts w:ascii="Arial Narrow" w:hAnsi="Arial Narrow" w:cs="Times New Roman"/>
          <w:sz w:val="24"/>
          <w:szCs w:val="24"/>
        </w:rPr>
        <w:t>dg_zdravec@abv.bg</w:t>
      </w:r>
    </w:hyperlink>
  </w:p>
  <w:p w:rsidR="009B26A1" w:rsidRPr="00921E66" w:rsidRDefault="009B26A1" w:rsidP="009B26A1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r>
      <w:rPr>
        <w:rFonts w:ascii="Arial Narrow" w:hAnsi="Arial Narrow" w:cs="Times New Roman"/>
        <w:sz w:val="24"/>
        <w:szCs w:val="24"/>
        <w:lang w:val="bg-BG"/>
      </w:rPr>
      <w:t xml:space="preserve">           </w:t>
    </w:r>
    <w:r w:rsidRPr="00921E66">
      <w:rPr>
        <w:rFonts w:ascii="Arial Narrow" w:hAnsi="Arial Narrow" w:cs="Times New Roman"/>
        <w:sz w:val="24"/>
        <w:szCs w:val="24"/>
      </w:rPr>
      <w:t xml:space="preserve">П.К.5963 </w:t>
    </w:r>
    <w:proofErr w:type="spellStart"/>
    <w:r w:rsidRPr="00921E66">
      <w:rPr>
        <w:rFonts w:ascii="Arial Narrow" w:hAnsi="Arial Narrow" w:cs="Times New Roman"/>
        <w:sz w:val="24"/>
        <w:szCs w:val="24"/>
      </w:rPr>
      <w:t>с.Муселиево</w:t>
    </w:r>
    <w:proofErr w:type="spellEnd"/>
    <w:r w:rsidRPr="00921E66">
      <w:rPr>
        <w:rFonts w:ascii="Arial Narrow" w:hAnsi="Arial Narrow" w:cs="Times New Roman"/>
        <w:sz w:val="24"/>
        <w:szCs w:val="24"/>
      </w:rPr>
      <w:t xml:space="preserve">, </w:t>
    </w:r>
    <w:proofErr w:type="spellStart"/>
    <w:r w:rsidRPr="00921E66">
      <w:rPr>
        <w:rFonts w:ascii="Arial Narrow" w:hAnsi="Arial Narrow" w:cs="Times New Roman"/>
        <w:sz w:val="24"/>
        <w:szCs w:val="24"/>
      </w:rPr>
      <w:t>общ.Никопол</w:t>
    </w:r>
    <w:proofErr w:type="spellEnd"/>
    <w:r w:rsidRPr="00921E66">
      <w:rPr>
        <w:rFonts w:ascii="Arial Narrow" w:hAnsi="Arial Narrow" w:cs="Times New Roman"/>
        <w:sz w:val="24"/>
        <w:szCs w:val="24"/>
      </w:rPr>
      <w:t>, ул.“Паисий“№3</w:t>
    </w:r>
  </w:p>
  <w:p w:rsidR="009B26A1" w:rsidRDefault="009B26A1" w:rsidP="009B26A1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9B26A1" w:rsidRPr="00921E66" w:rsidRDefault="009B26A1" w:rsidP="009B26A1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9B26A1" w:rsidRPr="00921E66" w:rsidRDefault="009B26A1" w:rsidP="009B26A1">
    <w:pPr>
      <w:pStyle w:val="a3"/>
      <w:rPr>
        <w:rFonts w:ascii="Arial Narrow" w:hAnsi="Arial Narrow" w:cs="Times New Roman"/>
        <w:sz w:val="24"/>
        <w:szCs w:val="24"/>
        <w:lang w:val="bg-BG"/>
      </w:rPr>
    </w:pPr>
    <w:r w:rsidRPr="00921E66">
      <w:rPr>
        <w:rFonts w:ascii="Arial Narrow" w:hAnsi="Arial Narrow" w:cs="Times New Roman"/>
        <w:noProof/>
        <w:sz w:val="24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77A7E3" wp14:editId="52709105">
              <wp:simplePos x="0" y="0"/>
              <wp:positionH relativeFrom="column">
                <wp:posOffset>-655881</wp:posOffset>
              </wp:positionH>
              <wp:positionV relativeFrom="paragraph">
                <wp:posOffset>13217</wp:posOffset>
              </wp:positionV>
              <wp:extent cx="73152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65pt,1.05pt" to="52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" strokecolor="#4579b8 [3044]"/>
          </w:pict>
        </mc:Fallback>
      </mc:AlternateContent>
    </w:r>
  </w:p>
  <w:p w:rsidR="009B26A1" w:rsidRPr="00921E66" w:rsidRDefault="009B26A1" w:rsidP="009B26A1">
    <w:pPr>
      <w:pStyle w:val="a3"/>
      <w:rPr>
        <w:rFonts w:ascii="Arial Narrow" w:hAnsi="Arial Narrow"/>
        <w:u w:val="single"/>
        <w:lang w:val="bg-BG"/>
      </w:rPr>
    </w:pPr>
    <w:r w:rsidRPr="00921E66">
      <w:rPr>
        <w:rFonts w:ascii="Arial Narrow" w:hAnsi="Arial Narrow"/>
        <w:u w:val="single"/>
        <w:lang w:val="bg-BG"/>
      </w:rPr>
      <w:t xml:space="preserve">                                         </w:t>
    </w:r>
  </w:p>
  <w:p w:rsidR="009B26A1" w:rsidRDefault="009B26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9E"/>
    <w:rsid w:val="0000196B"/>
    <w:rsid w:val="00173FEE"/>
    <w:rsid w:val="001E38D3"/>
    <w:rsid w:val="00320725"/>
    <w:rsid w:val="0045011B"/>
    <w:rsid w:val="004E0566"/>
    <w:rsid w:val="005404FA"/>
    <w:rsid w:val="005B0BF9"/>
    <w:rsid w:val="005D780E"/>
    <w:rsid w:val="00717B8C"/>
    <w:rsid w:val="00727355"/>
    <w:rsid w:val="00777B14"/>
    <w:rsid w:val="007D289E"/>
    <w:rsid w:val="00800CDC"/>
    <w:rsid w:val="008F57F7"/>
    <w:rsid w:val="009B26A1"/>
    <w:rsid w:val="009D5492"/>
    <w:rsid w:val="00B47711"/>
    <w:rsid w:val="00BA44D4"/>
    <w:rsid w:val="00C80B81"/>
    <w:rsid w:val="00CC2131"/>
    <w:rsid w:val="00F513E0"/>
    <w:rsid w:val="00F86A62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A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9B26A1"/>
    <w:rPr>
      <w:rFonts w:eastAsiaTheme="minorHAnsi"/>
      <w:lang w:val="en-US" w:eastAsia="en-US"/>
    </w:rPr>
  </w:style>
  <w:style w:type="character" w:styleId="a5">
    <w:name w:val="Hyperlink"/>
    <w:basedOn w:val="a0"/>
    <w:uiPriority w:val="99"/>
    <w:unhideWhenUsed/>
    <w:rsid w:val="009B26A1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9B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B26A1"/>
  </w:style>
  <w:style w:type="table" w:styleId="a8">
    <w:name w:val="Table Grid"/>
    <w:basedOn w:val="a1"/>
    <w:uiPriority w:val="59"/>
    <w:rsid w:val="007D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A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9B26A1"/>
    <w:rPr>
      <w:rFonts w:eastAsiaTheme="minorHAnsi"/>
      <w:lang w:val="en-US" w:eastAsia="en-US"/>
    </w:rPr>
  </w:style>
  <w:style w:type="character" w:styleId="a5">
    <w:name w:val="Hyperlink"/>
    <w:basedOn w:val="a0"/>
    <w:uiPriority w:val="99"/>
    <w:unhideWhenUsed/>
    <w:rsid w:val="009B26A1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9B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B26A1"/>
  </w:style>
  <w:style w:type="table" w:styleId="a8">
    <w:name w:val="Table Grid"/>
    <w:basedOn w:val="a1"/>
    <w:uiPriority w:val="59"/>
    <w:rsid w:val="007D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zdravec@abv.b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2;&#1044;&#1043;\AppData\Roaming\Microsoft\Templates\logo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55750-03B3-4350-8675-38DD8041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2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ЦДГ</dc:creator>
  <cp:lastModifiedBy>ЦДГ</cp:lastModifiedBy>
  <cp:revision>5</cp:revision>
  <cp:lastPrinted>2016-09-29T12:05:00Z</cp:lastPrinted>
  <dcterms:created xsi:type="dcterms:W3CDTF">2017-09-17T21:22:00Z</dcterms:created>
  <dcterms:modified xsi:type="dcterms:W3CDTF">2017-09-19T07:01:00Z</dcterms:modified>
</cp:coreProperties>
</file>