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EC" w:rsidRPr="00C60439" w:rsidRDefault="00364DEC" w:rsidP="009D0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0439">
        <w:rPr>
          <w:rFonts w:ascii="Times New Roman" w:hAnsi="Times New Roman" w:cs="Times New Roman"/>
          <w:sz w:val="24"/>
          <w:szCs w:val="24"/>
        </w:rPr>
        <w:t>УТВЪРЖДАВАМ:</w:t>
      </w:r>
    </w:p>
    <w:p w:rsidR="00364DEC" w:rsidRPr="00C60439" w:rsidRDefault="00364DEC" w:rsidP="009D0FC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C60439">
        <w:rPr>
          <w:rFonts w:ascii="Times New Roman" w:hAnsi="Times New Roman" w:cs="Times New Roman"/>
          <w:sz w:val="24"/>
          <w:szCs w:val="24"/>
        </w:rPr>
        <w:t>ДИРЕКТОР</w:t>
      </w:r>
      <w:r w:rsidRPr="00C60439">
        <w:rPr>
          <w:rFonts w:ascii="Times New Roman" w:hAnsi="Times New Roman" w:cs="Times New Roman"/>
          <w:sz w:val="24"/>
          <w:szCs w:val="24"/>
          <w:lang w:val="bg-BG"/>
        </w:rPr>
        <w:t>: НАДЯ ПАПУРКОВА</w:t>
      </w:r>
    </w:p>
    <w:p w:rsidR="00364DEC" w:rsidRDefault="00364DEC" w:rsidP="00364DEC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64DEC" w:rsidRDefault="00442009" w:rsidP="00364DE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442009">
        <w:rPr>
          <w:rFonts w:ascii="Times New Roman" w:hAnsi="Times New Roman" w:cs="Times New Roman"/>
          <w:sz w:val="28"/>
          <w:szCs w:val="28"/>
          <w:lang w:val="bg-BG"/>
        </w:rPr>
        <w:t>Заповед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№</w:t>
      </w:r>
      <w:r w:rsidR="009D0FC0">
        <w:rPr>
          <w:rFonts w:ascii="Times New Roman" w:hAnsi="Times New Roman" w:cs="Times New Roman"/>
          <w:sz w:val="28"/>
          <w:szCs w:val="28"/>
          <w:lang w:val="bg-BG"/>
        </w:rPr>
        <w:t>70/14.09.2017г.</w:t>
      </w:r>
    </w:p>
    <w:p w:rsidR="008D1DBA" w:rsidRDefault="008D1DBA" w:rsidP="00364DEC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8D1DBA" w:rsidRDefault="008D1DBA" w:rsidP="00364DEC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442009" w:rsidRPr="00442009" w:rsidRDefault="00442009" w:rsidP="00442009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442009">
        <w:rPr>
          <w:rFonts w:ascii="Times New Roman" w:hAnsi="Times New Roman" w:cs="Times New Roman"/>
          <w:sz w:val="28"/>
          <w:szCs w:val="28"/>
          <w:lang w:val="bg-BG"/>
        </w:rPr>
        <w:t>ПЛАН</w:t>
      </w:r>
    </w:p>
    <w:p w:rsidR="00442009" w:rsidRPr="00C60439" w:rsidRDefault="00442009" w:rsidP="00442009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C60439">
        <w:rPr>
          <w:rFonts w:ascii="Times New Roman" w:hAnsi="Times New Roman" w:cs="Times New Roman"/>
          <w:sz w:val="28"/>
          <w:szCs w:val="28"/>
          <w:lang w:val="bg-BG"/>
        </w:rPr>
        <w:t>за работа на комисията по безопасност на движението по пътищата</w:t>
      </w:r>
    </w:p>
    <w:p w:rsidR="00442009" w:rsidRPr="00C60439" w:rsidRDefault="00442009" w:rsidP="00442009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C60439">
        <w:rPr>
          <w:rFonts w:ascii="Times New Roman" w:hAnsi="Times New Roman" w:cs="Times New Roman"/>
          <w:sz w:val="28"/>
          <w:szCs w:val="28"/>
          <w:lang w:val="bg-BG"/>
        </w:rPr>
        <w:t>в детска градина</w:t>
      </w:r>
      <w:r w:rsidR="00C17EA7">
        <w:rPr>
          <w:rFonts w:ascii="Times New Roman" w:hAnsi="Times New Roman" w:cs="Times New Roman"/>
          <w:sz w:val="28"/>
          <w:szCs w:val="28"/>
        </w:rPr>
        <w:t xml:space="preserve"> </w:t>
      </w:r>
      <w:r w:rsidR="00C60439" w:rsidRPr="00C60439">
        <w:rPr>
          <w:rFonts w:ascii="Times New Roman" w:hAnsi="Times New Roman" w:cs="Times New Roman"/>
          <w:sz w:val="28"/>
          <w:szCs w:val="28"/>
          <w:lang w:val="bg-BG"/>
        </w:rPr>
        <w:t>“Здравец“</w:t>
      </w:r>
      <w:r w:rsidRPr="00C6043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17EA7">
        <w:rPr>
          <w:rFonts w:ascii="Times New Roman" w:hAnsi="Times New Roman" w:cs="Times New Roman"/>
          <w:sz w:val="28"/>
          <w:szCs w:val="28"/>
        </w:rPr>
        <w:t xml:space="preserve"> </w:t>
      </w:r>
      <w:r w:rsidRPr="00C60439">
        <w:rPr>
          <w:rFonts w:ascii="Times New Roman" w:hAnsi="Times New Roman" w:cs="Times New Roman"/>
          <w:sz w:val="28"/>
          <w:szCs w:val="28"/>
          <w:lang w:val="bg-BG"/>
        </w:rPr>
        <w:t xml:space="preserve">с. </w:t>
      </w:r>
      <w:r w:rsidR="00C60439" w:rsidRPr="00C60439">
        <w:rPr>
          <w:rFonts w:ascii="Times New Roman" w:hAnsi="Times New Roman" w:cs="Times New Roman"/>
          <w:sz w:val="28"/>
          <w:szCs w:val="28"/>
          <w:lang w:val="bg-BG"/>
        </w:rPr>
        <w:t>Муселиево</w:t>
      </w:r>
    </w:p>
    <w:p w:rsidR="00364DEC" w:rsidRPr="00C60439" w:rsidRDefault="00364DEC" w:rsidP="00364DEC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364DEC" w:rsidRPr="00364DEC" w:rsidRDefault="00364DEC" w:rsidP="00364DEC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364DEC" w:rsidRPr="00C60439" w:rsidRDefault="00C17EA7" w:rsidP="00364DEC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УЧЕБНАТА 201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/201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364DEC" w:rsidRPr="00C60439">
        <w:rPr>
          <w:rFonts w:ascii="Times New Roman" w:hAnsi="Times New Roman" w:cs="Times New Roman"/>
          <w:sz w:val="24"/>
          <w:szCs w:val="24"/>
          <w:lang w:val="bg-BG"/>
        </w:rPr>
        <w:t>ГОДИНА</w:t>
      </w:r>
    </w:p>
    <w:p w:rsidR="00364DEC" w:rsidRDefault="00364DEC" w:rsidP="00364DEC">
      <w:pPr>
        <w:jc w:val="center"/>
        <w:rPr>
          <w:lang w:val="bg-BG"/>
        </w:rPr>
      </w:pPr>
    </w:p>
    <w:p w:rsidR="00364DEC" w:rsidRDefault="00364DEC" w:rsidP="00364DEC">
      <w:pPr>
        <w:spacing w:after="0"/>
        <w:jc w:val="center"/>
        <w:rPr>
          <w:lang w:val="bg-BG"/>
        </w:rPr>
      </w:pPr>
    </w:p>
    <w:p w:rsid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64DEC" w:rsidRP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4DEC">
        <w:rPr>
          <w:rFonts w:ascii="Times New Roman" w:hAnsi="Times New Roman" w:cs="Times New Roman"/>
          <w:sz w:val="24"/>
          <w:szCs w:val="24"/>
        </w:rPr>
        <w:t>Настоящият</w:t>
      </w:r>
      <w:proofErr w:type="spellEnd"/>
      <w:r w:rsidRPr="00364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DEC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364DE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64DEC">
        <w:rPr>
          <w:rFonts w:ascii="Times New Roman" w:hAnsi="Times New Roman" w:cs="Times New Roman"/>
          <w:sz w:val="24"/>
          <w:szCs w:val="24"/>
        </w:rPr>
        <w:t>приет</w:t>
      </w:r>
      <w:proofErr w:type="spellEnd"/>
      <w:r w:rsidRPr="00364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D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64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DEC"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r w:rsidRPr="00364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D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64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DEC">
        <w:rPr>
          <w:rFonts w:ascii="Times New Roman" w:hAnsi="Times New Roman" w:cs="Times New Roman"/>
          <w:sz w:val="24"/>
          <w:szCs w:val="24"/>
        </w:rPr>
        <w:t>педагогическия</w:t>
      </w:r>
      <w:proofErr w:type="spellEnd"/>
      <w:r w:rsidRPr="00364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DE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364D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C17EA7">
        <w:rPr>
          <w:rFonts w:ascii="Times New Roman" w:hAnsi="Times New Roman" w:cs="Times New Roman"/>
          <w:sz w:val="24"/>
          <w:szCs w:val="24"/>
        </w:rPr>
        <w:t>/13.09.2017</w:t>
      </w:r>
      <w:r w:rsidRPr="00364DEC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403D82" w:rsidRDefault="00403D82" w:rsidP="00364DE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64DEC" w:rsidRDefault="00364DEC" w:rsidP="00364DE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7EA7" w:rsidRDefault="00C17EA7" w:rsidP="00C17E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EA7" w:rsidRDefault="00C17EA7" w:rsidP="00C17E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DEC" w:rsidRPr="00C17EA7" w:rsidRDefault="00C17EA7" w:rsidP="00C17EA7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64DEC" w:rsidRPr="00C17EA7">
        <w:rPr>
          <w:rFonts w:ascii="Times New Roman" w:hAnsi="Times New Roman" w:cs="Times New Roman"/>
          <w:sz w:val="24"/>
          <w:szCs w:val="24"/>
          <w:lang w:val="bg-BG"/>
        </w:rPr>
        <w:t>Училищната комисия по БДП е избрана на заседание на педагогическия съвет и е в състав:</w:t>
      </w:r>
    </w:p>
    <w:p w:rsidR="00364DEC" w:rsidRPr="009D0FC0" w:rsidRDefault="00364DEC" w:rsidP="00364DEC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Надя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Папуркова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92043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9D0FC0" w:rsidRPr="009D0FC0">
        <w:rPr>
          <w:rFonts w:ascii="Times New Roman" w:hAnsi="Times New Roman" w:cs="Times New Roman"/>
          <w:sz w:val="24"/>
          <w:szCs w:val="24"/>
          <w:lang w:val="bg-BG"/>
        </w:rPr>
        <w:t>Удостоверение №</w:t>
      </w:r>
      <w:r w:rsidR="009D0F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D0FC0">
        <w:rPr>
          <w:rFonts w:ascii="Times New Roman" w:hAnsi="Times New Roman" w:cs="Times New Roman"/>
          <w:sz w:val="24"/>
          <w:szCs w:val="24"/>
          <w:lang w:val="bg-BG"/>
        </w:rPr>
        <w:t>БДП-</w:t>
      </w:r>
      <w:r w:rsidR="00A22F8A">
        <w:rPr>
          <w:rFonts w:ascii="Times New Roman" w:hAnsi="Times New Roman" w:cs="Times New Roman"/>
          <w:sz w:val="24"/>
          <w:szCs w:val="24"/>
          <w:lang w:val="bg-BG"/>
        </w:rPr>
        <w:t xml:space="preserve"> К9858/ 65//28.11.2016</w:t>
      </w:r>
      <w:r w:rsidRPr="009D0FC0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364DEC" w:rsidRPr="00392043" w:rsidRDefault="00364DEC" w:rsidP="00364DEC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043">
        <w:rPr>
          <w:rFonts w:ascii="Times New Roman" w:hAnsi="Times New Roman" w:cs="Times New Roman"/>
          <w:sz w:val="24"/>
          <w:szCs w:val="24"/>
          <w:lang w:val="bg-BG"/>
        </w:rPr>
        <w:t xml:space="preserve">       Член:</w:t>
      </w:r>
      <w:r w:rsidR="009D0FC0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392043">
        <w:rPr>
          <w:rFonts w:ascii="Times New Roman" w:hAnsi="Times New Roman" w:cs="Times New Roman"/>
          <w:sz w:val="24"/>
          <w:szCs w:val="24"/>
          <w:lang w:val="bg-BG"/>
        </w:rPr>
        <w:t>Йорданка Досева -</w:t>
      </w:r>
      <w:r w:rsidR="000808C6" w:rsidRPr="000808C6">
        <w:t xml:space="preserve"> </w:t>
      </w:r>
      <w:r w:rsidR="00A22F8A">
        <w:rPr>
          <w:rFonts w:ascii="Times New Roman" w:hAnsi="Times New Roman" w:cs="Times New Roman"/>
          <w:sz w:val="24"/>
          <w:szCs w:val="24"/>
          <w:lang w:val="bg-BG"/>
        </w:rPr>
        <w:t>Удостоверение № БДП-К970/74/30.12.2016</w:t>
      </w:r>
      <w:bookmarkStart w:id="0" w:name="_GoBack"/>
      <w:bookmarkEnd w:id="0"/>
      <w:r w:rsidR="000808C6" w:rsidRPr="000808C6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9D0FC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64DEC" w:rsidRPr="00364DEC" w:rsidRDefault="00364DEC" w:rsidP="00364DEC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Планът на комисията  е приет на заседание на педагогическия съвет.</w:t>
      </w:r>
    </w:p>
    <w:p w:rsidR="00364DEC" w:rsidRPr="00364DEC" w:rsidRDefault="00364DEC" w:rsidP="00364DEC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 xml:space="preserve">Обучението по БДП е задължително и се </w:t>
      </w:r>
      <w:r>
        <w:rPr>
          <w:rFonts w:ascii="Times New Roman" w:hAnsi="Times New Roman" w:cs="Times New Roman"/>
          <w:sz w:val="24"/>
          <w:szCs w:val="24"/>
          <w:lang w:val="bg-BG"/>
        </w:rPr>
        <w:t>осъществява в съответствие с ДОС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64DEC" w:rsidRPr="00364DEC" w:rsidRDefault="00364DEC" w:rsidP="00364DEC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b/>
          <w:sz w:val="24"/>
          <w:szCs w:val="24"/>
          <w:lang w:val="bg-BG"/>
        </w:rPr>
        <w:t>I.Организация</w:t>
      </w:r>
    </w:p>
    <w:p w:rsidR="00364DEC" w:rsidRP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Организация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та се извършва от директора на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ДГ”</w:t>
      </w:r>
      <w:r>
        <w:rPr>
          <w:rFonts w:ascii="Times New Roman" w:hAnsi="Times New Roman" w:cs="Times New Roman"/>
          <w:sz w:val="24"/>
          <w:szCs w:val="24"/>
          <w:lang w:val="bg-BG"/>
        </w:rPr>
        <w:t>Здравец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”със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ъдействието и участието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на длъжностните лица от местните организации на МВР,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медицинско лице и др.</w:t>
      </w:r>
    </w:p>
    <w:p w:rsidR="00364DEC" w:rsidRP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Подготовката се осъществява от учителката определена със заповед на директора.</w:t>
      </w:r>
    </w:p>
    <w:p w:rsidR="00364DEC" w:rsidRP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Ситуациите се провеждат от учителката,съобразени с конкретните специфични у</w:t>
      </w:r>
      <w:r>
        <w:rPr>
          <w:rFonts w:ascii="Times New Roman" w:hAnsi="Times New Roman" w:cs="Times New Roman"/>
          <w:sz w:val="24"/>
          <w:szCs w:val="24"/>
          <w:lang w:val="bg-BG"/>
        </w:rPr>
        <w:t>словия на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 xml:space="preserve"> обучение.</w:t>
      </w:r>
    </w:p>
    <w:p w:rsidR="00364DEC" w:rsidRP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 xml:space="preserve">При подготовката на учебните ситуации по БДП и за реализирането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настоящия план е използвана: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специализирана литература,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учебно-методически помагала и др.</w:t>
      </w:r>
    </w:p>
    <w:p w:rsidR="00364DEC" w:rsidRDefault="00364DEC" w:rsidP="0044200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b/>
          <w:sz w:val="24"/>
          <w:szCs w:val="24"/>
          <w:lang w:val="bg-BG"/>
        </w:rPr>
        <w:t>II.Цели</w:t>
      </w:r>
      <w:r w:rsidR="00442009" w:rsidRPr="00442009">
        <w:t xml:space="preserve"> </w:t>
      </w:r>
    </w:p>
    <w:p w:rsidR="00364DEC" w:rsidRPr="00364DEC" w:rsidRDefault="00364DEC" w:rsidP="00364DE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Да се изградят елементарни представи и понятия за пътното движение и начални умения за безопасно придвижване като пешеходци.</w:t>
      </w:r>
    </w:p>
    <w:p w:rsidR="00442009" w:rsidRDefault="00364DEC" w:rsidP="0044200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364DEC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42009" w:rsidRPr="00442009">
        <w:t xml:space="preserve"> </w:t>
      </w:r>
      <w:r w:rsidR="00442009" w:rsidRPr="00442009">
        <w:rPr>
          <w:rFonts w:ascii="Times New Roman" w:hAnsi="Times New Roman" w:cs="Times New Roman"/>
          <w:sz w:val="24"/>
          <w:szCs w:val="24"/>
          <w:lang w:val="bg-BG"/>
        </w:rPr>
        <w:t>Възпитание на транспортна култура и формиране на умения у децата да опазят здравето и живота си  на пътя.</w:t>
      </w:r>
    </w:p>
    <w:p w:rsidR="00442009" w:rsidRDefault="00364DEC" w:rsidP="00442009">
      <w:pPr>
        <w:spacing w:after="0"/>
        <w:rPr>
          <w:lang w:val="bg-BG"/>
        </w:rPr>
      </w:pPr>
      <w:r w:rsidRPr="00364DEC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Опазване живота и здравето на децата,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4DEC">
        <w:rPr>
          <w:rFonts w:ascii="Times New Roman" w:hAnsi="Times New Roman" w:cs="Times New Roman"/>
          <w:sz w:val="24"/>
          <w:szCs w:val="24"/>
          <w:lang w:val="bg-BG"/>
        </w:rPr>
        <w:t>педагогическия и непедагогическия персонал в детското заведение.</w:t>
      </w:r>
      <w:r w:rsidR="00442009" w:rsidRPr="00442009">
        <w:t xml:space="preserve"> </w:t>
      </w:r>
    </w:p>
    <w:p w:rsidR="00442009" w:rsidRDefault="00364DEC" w:rsidP="00364DEC">
      <w:pPr>
        <w:spacing w:after="0"/>
        <w:rPr>
          <w:lang w:val="bg-BG"/>
        </w:rPr>
      </w:pPr>
      <w:r w:rsidRPr="00364DEC">
        <w:rPr>
          <w:rFonts w:ascii="Times New Roman" w:hAnsi="Times New Roman" w:cs="Times New Roman"/>
          <w:b/>
          <w:sz w:val="24"/>
          <w:szCs w:val="24"/>
          <w:lang w:val="bg-BG"/>
        </w:rPr>
        <w:t>III.Задачи</w:t>
      </w:r>
      <w:r w:rsidR="00442009" w:rsidRPr="00442009">
        <w:t xml:space="preserve"> </w:t>
      </w:r>
    </w:p>
    <w:p w:rsidR="00364DEC" w:rsidRDefault="00442009" w:rsidP="00364DEC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009">
        <w:rPr>
          <w:rFonts w:ascii="Times New Roman" w:hAnsi="Times New Roman" w:cs="Times New Roman"/>
          <w:sz w:val="24"/>
          <w:szCs w:val="24"/>
          <w:lang w:val="bg-BG"/>
        </w:rPr>
        <w:t>Запознаване на децата с основните опасности на пътя.</w:t>
      </w:r>
    </w:p>
    <w:p w:rsidR="00835C54" w:rsidRPr="00835C54" w:rsidRDefault="00442009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Създаване на оптимални условия за условия за безопасно придвижване от дома до детската градина и обратно.</w:t>
      </w:r>
    </w:p>
    <w:p w:rsidR="00442009" w:rsidRDefault="00442009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442009">
        <w:rPr>
          <w:rFonts w:ascii="Times New Roman" w:hAnsi="Times New Roman" w:cs="Times New Roman"/>
          <w:sz w:val="24"/>
          <w:szCs w:val="24"/>
          <w:lang w:val="bg-BG"/>
        </w:rPr>
        <w:t>Изграждане на модели на поведение на пътя, основани на знания, умения и отношения.</w:t>
      </w:r>
    </w:p>
    <w:p w:rsidR="00835C54" w:rsidRDefault="00C17EA7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2009" w:rsidRPr="00442009">
        <w:rPr>
          <w:rFonts w:ascii="Times New Roman" w:hAnsi="Times New Roman" w:cs="Times New Roman"/>
          <w:sz w:val="24"/>
          <w:szCs w:val="24"/>
          <w:lang w:val="bg-BG"/>
        </w:rPr>
        <w:t>Повишаване нивото на професионалната компетентност на учителите по БДП.</w:t>
      </w:r>
    </w:p>
    <w:p w:rsidR="00835C54" w:rsidRDefault="00835C54" w:rsidP="00835C5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35C54">
        <w:rPr>
          <w:rFonts w:ascii="Times New Roman" w:hAnsi="Times New Roman" w:cs="Times New Roman"/>
          <w:b/>
          <w:sz w:val="24"/>
          <w:szCs w:val="24"/>
          <w:lang w:val="bg-BG"/>
        </w:rPr>
        <w:t>IV.</w:t>
      </w:r>
      <w:r w:rsidR="00C17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C54">
        <w:rPr>
          <w:rFonts w:ascii="Times New Roman" w:hAnsi="Times New Roman" w:cs="Times New Roman"/>
          <w:b/>
          <w:sz w:val="24"/>
          <w:szCs w:val="24"/>
          <w:lang w:val="bg-BG"/>
        </w:rPr>
        <w:t>Дейности и мероприятия</w:t>
      </w:r>
    </w:p>
    <w:p w:rsidR="00835C54" w:rsidRDefault="00835C54" w:rsidP="00835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5C54" w:rsidRDefault="00835C54" w:rsidP="00C17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35C54">
        <w:rPr>
          <w:rFonts w:ascii="Times New Roman" w:hAnsi="Times New Roman" w:cs="Times New Roman"/>
          <w:b/>
          <w:sz w:val="24"/>
          <w:szCs w:val="24"/>
          <w:lang w:val="bg-BG"/>
        </w:rPr>
        <w:t>м.Септември</w:t>
      </w:r>
    </w:p>
    <w:p w:rsidR="00835C54" w:rsidRPr="00835C54" w:rsidRDefault="00835C54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835C54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>Приемане план на КБДП  на педагогически съвет.</w:t>
      </w:r>
    </w:p>
    <w:p w:rsidR="00835C54" w:rsidRPr="00835C54" w:rsidRDefault="00835C54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>Снабдяване на децата с учебни тетрадки по БДП.</w:t>
      </w:r>
    </w:p>
    <w:p w:rsidR="00835C54" w:rsidRPr="00835C54" w:rsidRDefault="00835C54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>Представяне плана на КБДП със Списък Образец №2 за одобряване и заверка.</w:t>
      </w:r>
    </w:p>
    <w:p w:rsidR="00835C54" w:rsidRPr="00835C54" w:rsidRDefault="00835C54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>Месечно работно заседание на КБДП.</w:t>
      </w:r>
    </w:p>
    <w:p w:rsidR="00835C54" w:rsidRPr="00835C54" w:rsidRDefault="00835C54" w:rsidP="00835C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835C54" w:rsidRDefault="00835C54" w:rsidP="00835C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835C54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 xml:space="preserve">                 Срок:15.09.201</w:t>
      </w:r>
      <w:r w:rsidR="00C17EA7">
        <w:rPr>
          <w:rFonts w:ascii="Times New Roman" w:hAnsi="Times New Roman" w:cs="Times New Roman"/>
          <w:sz w:val="24"/>
          <w:szCs w:val="24"/>
        </w:rPr>
        <w:t>7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Отг: Директор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</w:p>
    <w:p w:rsidR="00835C54" w:rsidRDefault="00835C54" w:rsidP="00835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35C54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м.Октомври</w:t>
      </w:r>
    </w:p>
    <w:p w:rsidR="00835C54" w:rsidRPr="00835C54" w:rsidRDefault="00A4331A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Тема „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Нашата улица“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наблюдение и обсъждане на различни ситуации</w:t>
      </w:r>
    </w:p>
    <w:p w:rsidR="00835C54" w:rsidRDefault="00A4331A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Игра”Пресичам улицата безопасно”</w:t>
      </w:r>
    </w:p>
    <w:p w:rsidR="00A4331A" w:rsidRDefault="00A4331A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Работа на КБДП по плана за:</w:t>
      </w:r>
    </w:p>
    <w:p w:rsidR="00A4331A" w:rsidRDefault="00A4331A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.Кв</w:t>
      </w:r>
      <w:r>
        <w:rPr>
          <w:rFonts w:ascii="Times New Roman" w:hAnsi="Times New Roman" w:cs="Times New Roman"/>
          <w:sz w:val="24"/>
          <w:szCs w:val="24"/>
          <w:lang w:val="bg-BG"/>
        </w:rPr>
        <w:t>алификация на учителите по БДП.</w:t>
      </w:r>
    </w:p>
    <w:p w:rsidR="00835C54" w:rsidRPr="00835C54" w:rsidRDefault="00A4331A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.Изграждане на учебно-материална база по БДП.</w:t>
      </w:r>
    </w:p>
    <w:p w:rsidR="00835C54" w:rsidRPr="00835C54" w:rsidRDefault="00A4331A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.Дейности по обезопасяване на двора на детската градина.</w:t>
      </w:r>
    </w:p>
    <w:p w:rsidR="00835C54" w:rsidRPr="00835C54" w:rsidRDefault="00A4331A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Осигуряване на децата с учебно помагало”Азбука на безопасност”</w:t>
      </w:r>
    </w:p>
    <w:p w:rsidR="00835C54" w:rsidRPr="00835C54" w:rsidRDefault="00A4331A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="00835C54" w:rsidRPr="00835C54">
        <w:rPr>
          <w:rFonts w:ascii="Times New Roman" w:hAnsi="Times New Roman" w:cs="Times New Roman"/>
          <w:sz w:val="24"/>
          <w:szCs w:val="24"/>
          <w:lang w:val="bg-BG"/>
        </w:rPr>
        <w:t>Съставяне на план на КБДП за търсене на интегративни връзки между теми по БДП и съдържанието на различни учебни направления.</w:t>
      </w:r>
    </w:p>
    <w:p w:rsidR="00835C54" w:rsidRPr="00835C54" w:rsidRDefault="00835C54" w:rsidP="00835C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835C54" w:rsidRPr="00835C54" w:rsidRDefault="00835C54" w:rsidP="00A4331A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835C54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 xml:space="preserve">            Срок: </w:t>
      </w:r>
      <w:r w:rsidR="00C17EA7">
        <w:rPr>
          <w:rFonts w:ascii="Times New Roman" w:hAnsi="Times New Roman" w:cs="Times New Roman"/>
          <w:sz w:val="24"/>
          <w:szCs w:val="24"/>
        </w:rPr>
        <w:t>15.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10.201</w:t>
      </w:r>
      <w:r w:rsidR="00C17EA7">
        <w:rPr>
          <w:rFonts w:ascii="Times New Roman" w:hAnsi="Times New Roman" w:cs="Times New Roman"/>
          <w:sz w:val="24"/>
          <w:szCs w:val="24"/>
        </w:rPr>
        <w:t>7</w:t>
      </w:r>
      <w:r w:rsidRPr="00835C54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A4331A" w:rsidRPr="00A4331A">
        <w:t xml:space="preserve"> </w:t>
      </w:r>
      <w:r w:rsidR="00A4331A">
        <w:rPr>
          <w:lang w:val="bg-BG"/>
        </w:rPr>
        <w:t xml:space="preserve">            </w:t>
      </w:r>
      <w:r w:rsidR="00A4331A" w:rsidRPr="00A4331A">
        <w:rPr>
          <w:rFonts w:ascii="Times New Roman" w:hAnsi="Times New Roman" w:cs="Times New Roman"/>
          <w:sz w:val="24"/>
          <w:szCs w:val="24"/>
          <w:lang w:val="bg-BG"/>
        </w:rPr>
        <w:t>Отг:Учители</w:t>
      </w:r>
    </w:p>
    <w:p w:rsidR="00A4331A" w:rsidRDefault="00A4331A" w:rsidP="00A4331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5C54" w:rsidRDefault="00A4331A" w:rsidP="00A43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b/>
          <w:sz w:val="24"/>
          <w:szCs w:val="24"/>
          <w:lang w:val="bg-BG"/>
        </w:rPr>
        <w:t>м.Ноември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Тема”Внимание!Улица!”</w:t>
      </w:r>
      <w:r w:rsidRPr="00A4331A">
        <w:t xml:space="preserve"> </w:t>
      </w:r>
      <w:r>
        <w:rPr>
          <w:lang w:val="bg-BG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bg-BG"/>
        </w:rPr>
        <w:t>б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езопасно поведение на улицата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Игра:”Правилно-неправилно”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Работа на КБДП по плана за: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Квалификация на учителите по БДП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Изграждане на учебно-материална база по БДП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Дейности по обезопасяване района на детската градина.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Месечно оперативно заседание на КБДП.</w:t>
      </w:r>
    </w:p>
    <w:p w:rsid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</w:t>
      </w:r>
    </w:p>
    <w:p w:rsidR="00A4331A" w:rsidRDefault="00A4331A" w:rsidP="00A4331A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Срок: 15.11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C17EA7">
        <w:rPr>
          <w:rFonts w:ascii="Times New Roman" w:hAnsi="Times New Roman" w:cs="Times New Roman"/>
          <w:sz w:val="24"/>
          <w:szCs w:val="24"/>
        </w:rPr>
        <w:t>7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г.             Отг:Учители</w:t>
      </w:r>
    </w:p>
    <w:p w:rsidR="00A4331A" w:rsidRDefault="00A4331A" w:rsidP="00A4331A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A4331A" w:rsidRDefault="00A4331A" w:rsidP="00A43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b/>
          <w:sz w:val="24"/>
          <w:szCs w:val="24"/>
          <w:lang w:val="bg-BG"/>
        </w:rPr>
        <w:t>м.Декември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Тема”Пешеходците пресичат”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Игра:”Вървя и се возя”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Работа КБДП по плана за: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Квалификация на учителите по БДП.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Изграждане учебно-материална база по БДП.</w:t>
      </w: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Дейности по обезопасяване района на детската градина.</w:t>
      </w:r>
    </w:p>
    <w:p w:rsid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Месечно оперативно заседание на КБДП.</w:t>
      </w:r>
    </w:p>
    <w:p w:rsidR="00A4331A" w:rsidRDefault="00A4331A" w:rsidP="00A4331A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Срок: 15.12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C17EA7">
        <w:rPr>
          <w:rFonts w:ascii="Times New Roman" w:hAnsi="Times New Roman" w:cs="Times New Roman"/>
          <w:sz w:val="24"/>
          <w:szCs w:val="24"/>
        </w:rPr>
        <w:t>7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г.             Отг:Учители</w:t>
      </w:r>
    </w:p>
    <w:p w:rsidR="00A4331A" w:rsidRDefault="00A4331A" w:rsidP="00A433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7EA7" w:rsidRPr="00C17EA7" w:rsidRDefault="00C17EA7" w:rsidP="00A433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2009" w:rsidRDefault="00442009" w:rsidP="0044200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A4331A" w:rsidRDefault="00A4331A" w:rsidP="004420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м.Януари</w:t>
      </w:r>
    </w:p>
    <w:p w:rsidR="00A4331A" w:rsidRPr="00A4331A" w:rsidRDefault="00A4331A" w:rsidP="00A433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A4331A" w:rsidRP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Работа на КБДП по плана за:</w:t>
      </w:r>
    </w:p>
    <w:p w:rsidR="00A4331A" w:rsidRPr="00A4331A" w:rsidRDefault="001B50FF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A4331A" w:rsidRPr="00A4331A">
        <w:rPr>
          <w:rFonts w:ascii="Times New Roman" w:hAnsi="Times New Roman" w:cs="Times New Roman"/>
          <w:sz w:val="24"/>
          <w:szCs w:val="24"/>
          <w:lang w:val="bg-BG"/>
        </w:rPr>
        <w:t>Квалификация на учителите по БДП.</w:t>
      </w:r>
    </w:p>
    <w:p w:rsidR="00A4331A" w:rsidRPr="00A4331A" w:rsidRDefault="001B50FF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A4331A" w:rsidRPr="00A4331A">
        <w:rPr>
          <w:rFonts w:ascii="Times New Roman" w:hAnsi="Times New Roman" w:cs="Times New Roman"/>
          <w:sz w:val="24"/>
          <w:szCs w:val="24"/>
          <w:lang w:val="bg-BG"/>
        </w:rPr>
        <w:t>Изграждане на учебно-материална база по БДП.</w:t>
      </w:r>
    </w:p>
    <w:p w:rsidR="00A4331A" w:rsidRPr="00A4331A" w:rsidRDefault="001B50FF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A4331A" w:rsidRPr="00A4331A">
        <w:rPr>
          <w:rFonts w:ascii="Times New Roman" w:hAnsi="Times New Roman" w:cs="Times New Roman"/>
          <w:sz w:val="24"/>
          <w:szCs w:val="24"/>
          <w:lang w:val="bg-BG"/>
        </w:rPr>
        <w:t>Дейности по обезопасяване района на детската градина.</w:t>
      </w:r>
    </w:p>
    <w:p w:rsidR="00A4331A" w:rsidRDefault="00A4331A" w:rsidP="00A4331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4331A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A4331A">
        <w:rPr>
          <w:rFonts w:ascii="Times New Roman" w:hAnsi="Times New Roman" w:cs="Times New Roman"/>
          <w:sz w:val="24"/>
          <w:szCs w:val="24"/>
          <w:lang w:val="bg-BG"/>
        </w:rPr>
        <w:t>Месечно оперативно заседание на КБДП.</w:t>
      </w:r>
    </w:p>
    <w:p w:rsidR="00A4331A" w:rsidRDefault="00C17EA7" w:rsidP="001B50FF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Срок: 20.01.201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1B50FF" w:rsidRPr="001B50FF">
        <w:rPr>
          <w:rFonts w:ascii="Times New Roman" w:hAnsi="Times New Roman" w:cs="Times New Roman"/>
          <w:sz w:val="24"/>
          <w:szCs w:val="24"/>
          <w:lang w:val="bg-BG"/>
        </w:rPr>
        <w:t>г.             Отг:Учители</w:t>
      </w:r>
    </w:p>
    <w:p w:rsidR="001B50FF" w:rsidRDefault="001B50FF" w:rsidP="001B5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B50FF" w:rsidRDefault="001B50FF" w:rsidP="004420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B50FF">
        <w:rPr>
          <w:rFonts w:ascii="Times New Roman" w:hAnsi="Times New Roman" w:cs="Times New Roman"/>
          <w:b/>
          <w:sz w:val="24"/>
          <w:szCs w:val="24"/>
          <w:lang w:val="bg-BG"/>
        </w:rPr>
        <w:t>м.Февруари</w:t>
      </w:r>
    </w:p>
    <w:p w:rsid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1B50FF" w:rsidRP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 xml:space="preserve">Информация от КБДП  на педагогическия съвет за ефективността на обучението по БДП </w:t>
      </w:r>
    </w:p>
    <w:p w:rsidR="001B50FF" w:rsidRP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План-график за посещение на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 xml:space="preserve"> различни форми на обучение:</w:t>
      </w:r>
    </w:p>
    <w:p w:rsidR="001B50FF" w:rsidRDefault="001B50FF" w:rsidP="001B50FF">
      <w:pPr>
        <w:spacing w:after="0"/>
        <w:rPr>
          <w:lang w:val="bg-BG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 xml:space="preserve">Околен свят </w:t>
      </w:r>
      <w:r>
        <w:rPr>
          <w:rFonts w:ascii="Times New Roman" w:hAnsi="Times New Roman" w:cs="Times New Roman"/>
          <w:sz w:val="24"/>
          <w:szCs w:val="24"/>
          <w:lang w:val="bg-BG"/>
        </w:rPr>
        <w:t>Тема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>„Хората в превозни средства“ - Правила за безопасност на пътниците в различните превозни средства</w:t>
      </w:r>
      <w:r w:rsidRPr="001B50FF">
        <w:t xml:space="preserve"> </w:t>
      </w:r>
    </w:p>
    <w:p w:rsidR="001B50FF" w:rsidRDefault="001B50FF" w:rsidP="001B50FF">
      <w:pPr>
        <w:spacing w:after="0"/>
        <w:rPr>
          <w:lang w:val="bg-BG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>Очаквани резултати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1B50FF"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наименова превозни средства, н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>азовава правила на пътниците в превозни средства</w:t>
      </w:r>
      <w:r w:rsidRPr="001B50FF">
        <w:t xml:space="preserve"> </w:t>
      </w:r>
    </w:p>
    <w:p w:rsid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>Дейности на децата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1B50FF"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 xml:space="preserve"> ролеви игри да демонстрират поведението на хората в превозни средства</w:t>
      </w:r>
    </w:p>
    <w:p w:rsid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>Месечно оперативно</w:t>
      </w:r>
      <w:r w:rsidR="009D0F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 xml:space="preserve">заседание на КБДП.  </w:t>
      </w:r>
    </w:p>
    <w:p w:rsidR="001B50FF" w:rsidRPr="001B50FF" w:rsidRDefault="001B50FF" w:rsidP="001B50FF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>Срок</w:t>
      </w:r>
      <w:r w:rsidRPr="001B50FF">
        <w:t xml:space="preserve"> 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м.февруари201</w:t>
      </w:r>
      <w:r w:rsidR="00C17EA7">
        <w:rPr>
          <w:rFonts w:ascii="Times New Roman" w:hAnsi="Times New Roman" w:cs="Times New Roman"/>
          <w:sz w:val="24"/>
          <w:szCs w:val="24"/>
        </w:rPr>
        <w:t>8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 xml:space="preserve">г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proofErr w:type="spellStart"/>
      <w:r w:rsidRPr="001B50FF">
        <w:rPr>
          <w:rFonts w:ascii="Times New Roman" w:hAnsi="Times New Roman" w:cs="Times New Roman"/>
          <w:sz w:val="24"/>
          <w:szCs w:val="24"/>
          <w:lang w:val="bg-BG"/>
        </w:rPr>
        <w:t>Отг</w:t>
      </w:r>
      <w:proofErr w:type="spellEnd"/>
      <w:r w:rsidRPr="001B50FF">
        <w:rPr>
          <w:rFonts w:ascii="Times New Roman" w:hAnsi="Times New Roman" w:cs="Times New Roman"/>
          <w:sz w:val="24"/>
          <w:szCs w:val="24"/>
          <w:lang w:val="bg-BG"/>
        </w:rPr>
        <w:t>:Учители</w:t>
      </w:r>
    </w:p>
    <w:p w:rsidR="001B50FF" w:rsidRPr="001B50FF" w:rsidRDefault="001B50FF" w:rsidP="001B50FF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1B50FF" w:rsidRPr="001B50FF" w:rsidRDefault="001B50FF" w:rsidP="001B5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B50FF">
        <w:rPr>
          <w:rFonts w:ascii="Times New Roman" w:hAnsi="Times New Roman" w:cs="Times New Roman"/>
          <w:b/>
          <w:sz w:val="24"/>
          <w:szCs w:val="24"/>
          <w:lang w:val="bg-BG"/>
        </w:rPr>
        <w:t>м.Март</w:t>
      </w:r>
    </w:p>
    <w:p w:rsidR="001B50FF" w:rsidRP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1B50FF" w:rsidRP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>Приемане на план за учебни екскурзии.</w:t>
      </w:r>
    </w:p>
    <w:p w:rsidR="001B50FF" w:rsidRP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>План-график за посещение на различни форми на обучение:</w:t>
      </w:r>
    </w:p>
    <w:p w:rsidR="00D15A29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>Тема:”Улицата не е място за игра”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B50FF" w:rsidRPr="001B50FF" w:rsidRDefault="00D15A29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Очаквани резултати: </w:t>
      </w:r>
      <w:r w:rsidR="001B50FF" w:rsidRPr="001B50FF">
        <w:rPr>
          <w:rFonts w:ascii="Times New Roman" w:hAnsi="Times New Roman" w:cs="Times New Roman"/>
          <w:sz w:val="24"/>
          <w:szCs w:val="24"/>
          <w:lang w:val="bg-BG"/>
        </w:rPr>
        <w:t>Наименова и изброява опасните и безопасните места за игра</w:t>
      </w:r>
    </w:p>
    <w:p w:rsidR="001B50FF" w:rsidRP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>Практическо занимание съвместно с родители”Един ден с мама и татко”</w:t>
      </w:r>
    </w:p>
    <w:p w:rsidR="00C17EA7" w:rsidRDefault="001B50FF" w:rsidP="001B5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>Работа КБДП по плана за:</w:t>
      </w:r>
    </w:p>
    <w:p w:rsidR="001B50FF" w:rsidRPr="001B50FF" w:rsidRDefault="00C17EA7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A29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0FF" w:rsidRPr="001B50FF">
        <w:rPr>
          <w:rFonts w:ascii="Times New Roman" w:hAnsi="Times New Roman" w:cs="Times New Roman"/>
          <w:sz w:val="24"/>
          <w:szCs w:val="24"/>
          <w:lang w:val="bg-BG"/>
        </w:rPr>
        <w:t>Квалификация на учителите по БДП.</w:t>
      </w:r>
    </w:p>
    <w:p w:rsidR="001B50FF" w:rsidRPr="001B50FF" w:rsidRDefault="00D15A29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F37EE2">
        <w:rPr>
          <w:rFonts w:ascii="Times New Roman" w:hAnsi="Times New Roman" w:cs="Times New Roman"/>
          <w:sz w:val="24"/>
          <w:szCs w:val="24"/>
          <w:lang w:val="bg-BG"/>
        </w:rPr>
        <w:t>Изграждане на учебно-матери</w:t>
      </w:r>
      <w:r w:rsidR="001B50FF" w:rsidRPr="001B50FF">
        <w:rPr>
          <w:rFonts w:ascii="Times New Roman" w:hAnsi="Times New Roman" w:cs="Times New Roman"/>
          <w:sz w:val="24"/>
          <w:szCs w:val="24"/>
          <w:lang w:val="bg-BG"/>
        </w:rPr>
        <w:t>ална база поБДП</w:t>
      </w:r>
    </w:p>
    <w:p w:rsidR="001B50FF" w:rsidRPr="001B50FF" w:rsidRDefault="00D15A29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1B50FF" w:rsidRPr="001B50FF">
        <w:rPr>
          <w:rFonts w:ascii="Times New Roman" w:hAnsi="Times New Roman" w:cs="Times New Roman"/>
          <w:sz w:val="24"/>
          <w:szCs w:val="24"/>
          <w:lang w:val="bg-BG"/>
        </w:rPr>
        <w:t>Дейности по обезопасяване на района на детската градина.</w:t>
      </w:r>
    </w:p>
    <w:p w:rsidR="001B50FF" w:rsidRPr="001B50FF" w:rsidRDefault="001B50FF" w:rsidP="001B50FF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1B50FF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 xml:space="preserve">                Срок:м.март 201</w:t>
      </w:r>
      <w:r w:rsidR="00C17EA7">
        <w:rPr>
          <w:rFonts w:ascii="Times New Roman" w:hAnsi="Times New Roman" w:cs="Times New Roman"/>
          <w:sz w:val="24"/>
          <w:szCs w:val="24"/>
        </w:rPr>
        <w:t>8</w:t>
      </w:r>
      <w:r w:rsidRPr="001B50FF">
        <w:rPr>
          <w:rFonts w:ascii="Times New Roman" w:hAnsi="Times New Roman" w:cs="Times New Roman"/>
          <w:sz w:val="24"/>
          <w:szCs w:val="24"/>
          <w:lang w:val="bg-BG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 w:rsidRPr="001B50FF"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Отг.Учители</w:t>
      </w:r>
    </w:p>
    <w:p w:rsidR="001B50FF" w:rsidRDefault="001B50FF" w:rsidP="001B50F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442009" w:rsidRDefault="00442009" w:rsidP="00D15A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5A29" w:rsidRPr="00D15A29" w:rsidRDefault="00D15A29" w:rsidP="00D15A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b/>
          <w:sz w:val="24"/>
          <w:szCs w:val="24"/>
          <w:lang w:val="bg-BG"/>
        </w:rPr>
        <w:t>м.Април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="009D0FC0">
        <w:rPr>
          <w:rFonts w:ascii="Times New Roman" w:hAnsi="Times New Roman" w:cs="Times New Roman"/>
          <w:sz w:val="24"/>
          <w:szCs w:val="24"/>
          <w:lang w:val="bg-BG"/>
        </w:rPr>
        <w:t>План-график за посе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щение на различни форми на обучение:</w:t>
      </w:r>
    </w:p>
    <w:p w:rsid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Тема:”Правилата са нужни”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рактическо занимание”Какво знае и може малкият пешеходец”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Месечно оперативно заседание на КБДП.</w:t>
      </w:r>
    </w:p>
    <w:p w:rsidR="00D15A29" w:rsidRPr="00D15A29" w:rsidRDefault="00CC63EA" w:rsidP="00CC63EA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="009D0FC0">
        <w:rPr>
          <w:rFonts w:ascii="Times New Roman" w:hAnsi="Times New Roman" w:cs="Times New Roman"/>
          <w:sz w:val="24"/>
          <w:szCs w:val="24"/>
          <w:lang w:val="bg-BG"/>
        </w:rPr>
        <w:t xml:space="preserve">Срок:м.април 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201</w:t>
      </w:r>
      <w:r w:rsidR="00C17EA7">
        <w:rPr>
          <w:rFonts w:ascii="Times New Roman" w:hAnsi="Times New Roman" w:cs="Times New Roman"/>
          <w:sz w:val="24"/>
          <w:szCs w:val="24"/>
        </w:rPr>
        <w:t>8</w:t>
      </w:r>
      <w:r w:rsidR="00D15A29" w:rsidRPr="00D15A29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D15A29" w:rsidRPr="00D15A29">
        <w:t xml:space="preserve"> </w:t>
      </w:r>
      <w:r w:rsidR="00D15A29">
        <w:rPr>
          <w:lang w:val="bg-BG"/>
        </w:rPr>
        <w:t xml:space="preserve">  </w:t>
      </w:r>
      <w:r>
        <w:rPr>
          <w:lang w:val="bg-BG"/>
        </w:rPr>
        <w:t xml:space="preserve">           </w:t>
      </w:r>
      <w:r w:rsidR="00D15A29">
        <w:rPr>
          <w:lang w:val="bg-BG"/>
        </w:rPr>
        <w:t xml:space="preserve">          </w:t>
      </w:r>
      <w:r w:rsidR="00D15A29">
        <w:rPr>
          <w:rFonts w:ascii="Times New Roman" w:hAnsi="Times New Roman" w:cs="Times New Roman"/>
          <w:sz w:val="24"/>
          <w:szCs w:val="24"/>
          <w:lang w:val="bg-BG"/>
        </w:rPr>
        <w:t>Отг.Учители</w:t>
      </w:r>
    </w:p>
    <w:p w:rsidR="00D15A29" w:rsidRPr="00D15A29" w:rsidRDefault="00D15A29" w:rsidP="00D15A2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</w:t>
      </w:r>
    </w:p>
    <w:p w:rsidR="00D15A29" w:rsidRPr="00D15A29" w:rsidRDefault="00D15A29" w:rsidP="00D15A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b/>
          <w:sz w:val="24"/>
          <w:szCs w:val="24"/>
          <w:lang w:val="bg-BG"/>
        </w:rPr>
        <w:t>м.Май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План-график за посещение на различни форми на обучение:</w:t>
      </w:r>
    </w:p>
    <w:p w:rsid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Тема:</w:t>
      </w:r>
      <w:r w:rsidRPr="00D15A29">
        <w:t xml:space="preserve">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„Пътят до моето училище“ </w:t>
      </w:r>
      <w:r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>Очаквани резултати:</w:t>
      </w:r>
      <w:r w:rsidRPr="00D15A29"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етето описв</w:t>
      </w:r>
      <w:r>
        <w:rPr>
          <w:rFonts w:ascii="Times New Roman" w:hAnsi="Times New Roman" w:cs="Times New Roman"/>
          <w:sz w:val="24"/>
          <w:szCs w:val="24"/>
          <w:lang w:val="bg-BG"/>
        </w:rPr>
        <w:t>а със свои думи що е пешеходец, и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зброява правилата, коит</w:t>
      </w:r>
      <w:r>
        <w:rPr>
          <w:rFonts w:ascii="Times New Roman" w:hAnsi="Times New Roman" w:cs="Times New Roman"/>
          <w:sz w:val="24"/>
          <w:szCs w:val="24"/>
          <w:lang w:val="bg-BG"/>
        </w:rPr>
        <w:t>о трябва да спазва пешеходецът, п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рави разказ на пътна ситуация и изброява участниците в движението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Работа на КБДП по</w:t>
      </w:r>
      <w:r w:rsidR="009D0F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плана за: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Квалификация на учителите по БДП.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Изработване на табла за улично движение.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Дейности по обезопасяване района на детската градина.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Месечно  оперативно заседание на КБДП.</w:t>
      </w:r>
    </w:p>
    <w:p w:rsidR="00D15A29" w:rsidRPr="00D15A29" w:rsidRDefault="00D15A29" w:rsidP="00D15A2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Срок:м.май 201</w:t>
      </w:r>
      <w:r w:rsidR="00C17EA7">
        <w:rPr>
          <w:rFonts w:ascii="Times New Roman" w:hAnsi="Times New Roman" w:cs="Times New Roman"/>
          <w:sz w:val="24"/>
          <w:szCs w:val="24"/>
        </w:rPr>
        <w:t>8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CC63EA">
        <w:rPr>
          <w:rFonts w:ascii="Times New Roman" w:hAnsi="Times New Roman" w:cs="Times New Roman"/>
          <w:sz w:val="24"/>
          <w:szCs w:val="24"/>
          <w:lang w:val="bg-BG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Отг:Учители</w:t>
      </w:r>
    </w:p>
    <w:p w:rsid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D15A29" w:rsidRPr="00D15A29" w:rsidRDefault="00D15A29" w:rsidP="00D15A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b/>
          <w:sz w:val="24"/>
          <w:szCs w:val="24"/>
          <w:lang w:val="bg-BG"/>
        </w:rPr>
        <w:t>м.Юни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17EA7">
        <w:rPr>
          <w:rFonts w:ascii="Times New Roman" w:hAnsi="Times New Roman" w:cs="Times New Roman"/>
          <w:sz w:val="24"/>
          <w:szCs w:val="24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Доклад на КБДП пред педагогичесия съвет: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Изпълнение на плана на комисията за учебната година.</w:t>
      </w: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>Предлага за обсъждане и прием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ане план по БДП за учебната 201</w:t>
      </w:r>
      <w:r w:rsidR="00C17EA7">
        <w:rPr>
          <w:rFonts w:ascii="Times New Roman" w:hAnsi="Times New Roman" w:cs="Times New Roman"/>
          <w:sz w:val="24"/>
          <w:szCs w:val="24"/>
        </w:rPr>
        <w:t>8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/201</w:t>
      </w:r>
      <w:r w:rsidR="00C17EA7">
        <w:rPr>
          <w:rFonts w:ascii="Times New Roman" w:hAnsi="Times New Roman" w:cs="Times New Roman"/>
          <w:sz w:val="24"/>
          <w:szCs w:val="24"/>
        </w:rPr>
        <w:t>9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</w:p>
    <w:p w:rsidR="00D15A29" w:rsidRPr="00D15A29" w:rsidRDefault="00D15A29" w:rsidP="00D15A2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</w:t>
      </w:r>
      <w:r w:rsidR="00C17EA7">
        <w:rPr>
          <w:rFonts w:ascii="Times New Roman" w:hAnsi="Times New Roman" w:cs="Times New Roman"/>
          <w:sz w:val="24"/>
          <w:szCs w:val="24"/>
          <w:lang w:val="bg-BG"/>
        </w:rPr>
        <w:t>Срок:м.юни 201</w:t>
      </w:r>
      <w:r w:rsidR="00C17EA7">
        <w:rPr>
          <w:rFonts w:ascii="Times New Roman" w:hAnsi="Times New Roman" w:cs="Times New Roman"/>
          <w:sz w:val="24"/>
          <w:szCs w:val="24"/>
        </w:rPr>
        <w:t>8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г.               Отг:Директор.                         </w:t>
      </w:r>
    </w:p>
    <w:p w:rsidR="00D15A29" w:rsidRPr="00D15A29" w:rsidRDefault="00D15A29" w:rsidP="00D15A2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D15A29" w:rsidRPr="00D15A29" w:rsidRDefault="00D15A29" w:rsidP="00D15A2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D15A29" w:rsidRPr="00D15A29" w:rsidRDefault="00442009" w:rsidP="00CC63E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15A29" w:rsidRPr="00D15A29">
        <w:rPr>
          <w:rFonts w:ascii="Times New Roman" w:hAnsi="Times New Roman" w:cs="Times New Roman"/>
          <w:sz w:val="24"/>
          <w:szCs w:val="24"/>
          <w:lang w:val="bg-BG"/>
        </w:rPr>
        <w:t>Комисия в състав:</w:t>
      </w:r>
    </w:p>
    <w:p w:rsidR="00D15A29" w:rsidRPr="00D15A29" w:rsidRDefault="00D15A29" w:rsidP="00CC63E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442009">
        <w:rPr>
          <w:rFonts w:ascii="Times New Roman" w:hAnsi="Times New Roman" w:cs="Times New Roman"/>
          <w:sz w:val="24"/>
          <w:szCs w:val="24"/>
          <w:lang w:val="bg-BG"/>
        </w:rPr>
        <w:t xml:space="preserve">                 </w:t>
      </w:r>
      <w:r w:rsidR="00CC63E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 1.......................</w:t>
      </w:r>
    </w:p>
    <w:p w:rsidR="008D1DBA" w:rsidRDefault="00D15A29" w:rsidP="00CC63E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44200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Pr="00D15A29">
        <w:rPr>
          <w:rFonts w:ascii="Times New Roman" w:hAnsi="Times New Roman" w:cs="Times New Roman"/>
          <w:sz w:val="24"/>
          <w:szCs w:val="24"/>
          <w:lang w:val="bg-BG"/>
        </w:rPr>
        <w:t xml:space="preserve"> 2.........................</w:t>
      </w:r>
      <w:r w:rsidR="00CC63EA" w:rsidRPr="00CC63E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</w:t>
      </w:r>
    </w:p>
    <w:p w:rsidR="00442009" w:rsidRDefault="00442009" w:rsidP="00442009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442009" w:rsidRPr="00442009" w:rsidRDefault="00442009" w:rsidP="00442009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442009">
        <w:rPr>
          <w:rFonts w:ascii="Times New Roman" w:hAnsi="Times New Roman" w:cs="Times New Roman"/>
          <w:sz w:val="24"/>
          <w:szCs w:val="24"/>
          <w:lang w:val="bg-BG"/>
        </w:rPr>
        <w:t>Изготвил: …………………………………</w:t>
      </w:r>
    </w:p>
    <w:sectPr w:rsidR="00442009" w:rsidRPr="0044200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3A" w:rsidRDefault="0054123A" w:rsidP="007A37F7">
      <w:pPr>
        <w:spacing w:after="0" w:line="240" w:lineRule="auto"/>
      </w:pPr>
      <w:r>
        <w:separator/>
      </w:r>
    </w:p>
  </w:endnote>
  <w:endnote w:type="continuationSeparator" w:id="0">
    <w:p w:rsidR="0054123A" w:rsidRDefault="0054123A" w:rsidP="007A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3A" w:rsidRDefault="0054123A" w:rsidP="007A37F7">
      <w:pPr>
        <w:spacing w:after="0" w:line="240" w:lineRule="auto"/>
      </w:pPr>
      <w:r>
        <w:separator/>
      </w:r>
    </w:p>
  </w:footnote>
  <w:footnote w:type="continuationSeparator" w:id="0">
    <w:p w:rsidR="0054123A" w:rsidRDefault="0054123A" w:rsidP="007A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7" w:rsidRPr="00921E66" w:rsidRDefault="007A37F7" w:rsidP="00A32C3E">
    <w:pPr>
      <w:pStyle w:val="a3"/>
      <w:jc w:val="center"/>
      <w:rPr>
        <w:rFonts w:ascii="Arial Narrow" w:hAnsi="Arial Narrow" w:cs="Times New Roman"/>
        <w:b/>
        <w:sz w:val="24"/>
        <w:szCs w:val="24"/>
      </w:rPr>
    </w:pPr>
    <w:r w:rsidRPr="00921E66">
      <w:rPr>
        <w:rFonts w:ascii="Arial Narrow" w:hAnsi="Arial Narrow" w:cs="Times New Roman"/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04E1D8F5" wp14:editId="674CE40D">
          <wp:simplePos x="0" y="0"/>
          <wp:positionH relativeFrom="column">
            <wp:posOffset>-73025</wp:posOffset>
          </wp:positionH>
          <wp:positionV relativeFrom="paragraph">
            <wp:posOffset>-398780</wp:posOffset>
          </wp:positionV>
          <wp:extent cx="1275715" cy="1180465"/>
          <wp:effectExtent l="0" t="0" r="635" b="635"/>
          <wp:wrapThrough wrapText="bothSides">
            <wp:wrapPolygon edited="0">
              <wp:start x="0" y="0"/>
              <wp:lineTo x="0" y="21263"/>
              <wp:lineTo x="21288" y="21263"/>
              <wp:lineTo x="212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E66">
      <w:rPr>
        <w:rFonts w:ascii="Arial Narrow" w:hAnsi="Arial Narrow" w:cs="Times New Roman"/>
        <w:b/>
        <w:sz w:val="24"/>
        <w:szCs w:val="24"/>
      </w:rPr>
      <w:t>ДЕТСКА ГРАДИНА „ЗДРАВЕЦ“</w:t>
    </w:r>
  </w:p>
  <w:p w:rsidR="007A37F7" w:rsidRPr="00921E66" w:rsidRDefault="00C17EA7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proofErr w:type="spellStart"/>
    <w:proofErr w:type="gramStart"/>
    <w:r>
      <w:rPr>
        <w:rFonts w:ascii="Arial Narrow" w:hAnsi="Arial Narrow" w:cs="Times New Roman"/>
        <w:sz w:val="24"/>
        <w:szCs w:val="24"/>
      </w:rPr>
      <w:t>тел</w:t>
    </w:r>
    <w:proofErr w:type="spellEnd"/>
    <w:proofErr w:type="gramEnd"/>
    <w:r>
      <w:rPr>
        <w:rFonts w:ascii="Arial Narrow" w:hAnsi="Arial Narrow" w:cs="Times New Roman"/>
        <w:sz w:val="24"/>
        <w:szCs w:val="24"/>
      </w:rPr>
      <w:t>: 088</w:t>
    </w:r>
    <w:r w:rsidR="007A37F7" w:rsidRPr="00921E66">
      <w:rPr>
        <w:rFonts w:ascii="Arial Narrow" w:hAnsi="Arial Narrow" w:cs="Times New Roman"/>
        <w:sz w:val="24"/>
        <w:szCs w:val="24"/>
      </w:rPr>
      <w:t xml:space="preserve">4699946 e-mail: </w:t>
    </w:r>
    <w:hyperlink r:id="rId2" w:history="1">
      <w:r w:rsidR="00A32C3E" w:rsidRPr="00AB2681">
        <w:rPr>
          <w:rStyle w:val="a7"/>
          <w:rFonts w:ascii="Arial Narrow" w:hAnsi="Arial Narrow" w:cs="Times New Roman"/>
          <w:sz w:val="24"/>
          <w:szCs w:val="24"/>
        </w:rPr>
        <w:t>dg_zdravec@abv.bg</w:t>
      </w:r>
    </w:hyperlink>
  </w:p>
  <w:p w:rsidR="007A37F7" w:rsidRPr="00921E66" w:rsidRDefault="007A37F7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sz w:val="24"/>
        <w:szCs w:val="24"/>
      </w:rPr>
      <w:t xml:space="preserve">П.К.5963 </w:t>
    </w:r>
    <w:proofErr w:type="spellStart"/>
    <w:r w:rsidRPr="00921E66">
      <w:rPr>
        <w:rFonts w:ascii="Arial Narrow" w:hAnsi="Arial Narrow" w:cs="Times New Roman"/>
        <w:sz w:val="24"/>
        <w:szCs w:val="24"/>
      </w:rPr>
      <w:t>с.Муселиево</w:t>
    </w:r>
    <w:proofErr w:type="spellEnd"/>
    <w:r w:rsidRPr="00921E66">
      <w:rPr>
        <w:rFonts w:ascii="Arial Narrow" w:hAnsi="Arial Narrow" w:cs="Times New Roman"/>
        <w:sz w:val="24"/>
        <w:szCs w:val="24"/>
      </w:rPr>
      <w:t xml:space="preserve">, </w:t>
    </w:r>
    <w:proofErr w:type="spellStart"/>
    <w:r w:rsidRPr="00921E66">
      <w:rPr>
        <w:rFonts w:ascii="Arial Narrow" w:hAnsi="Arial Narrow" w:cs="Times New Roman"/>
        <w:sz w:val="24"/>
        <w:szCs w:val="24"/>
      </w:rPr>
      <w:t>общ.Никопол</w:t>
    </w:r>
    <w:proofErr w:type="spellEnd"/>
    <w:r w:rsidRPr="00921E66">
      <w:rPr>
        <w:rFonts w:ascii="Arial Narrow" w:hAnsi="Arial Narrow" w:cs="Times New Roman"/>
        <w:sz w:val="24"/>
        <w:szCs w:val="24"/>
      </w:rPr>
      <w:t>, ул</w:t>
    </w:r>
    <w:proofErr w:type="gramStart"/>
    <w:r w:rsidRPr="00921E66">
      <w:rPr>
        <w:rFonts w:ascii="Arial Narrow" w:hAnsi="Arial Narrow" w:cs="Times New Roman"/>
        <w:sz w:val="24"/>
        <w:szCs w:val="24"/>
      </w:rPr>
      <w:t>.“</w:t>
    </w:r>
    <w:proofErr w:type="gramEnd"/>
    <w:r w:rsidRPr="00921E66">
      <w:rPr>
        <w:rFonts w:ascii="Arial Narrow" w:hAnsi="Arial Narrow" w:cs="Times New Roman"/>
        <w:sz w:val="24"/>
        <w:szCs w:val="24"/>
      </w:rPr>
      <w:t>Паисий“№3</w:t>
    </w:r>
  </w:p>
  <w:p w:rsidR="007A37F7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D5B7A5" wp14:editId="20F2DE27">
              <wp:simplePos x="0" y="0"/>
              <wp:positionH relativeFrom="column">
                <wp:posOffset>-655881</wp:posOffset>
              </wp:positionH>
              <wp:positionV relativeFrom="paragraph">
                <wp:posOffset>13217</wp:posOffset>
              </wp:positionV>
              <wp:extent cx="73152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5pt,1.05pt" to="5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" strokecolor="#4579b8 [3044]"/>
          </w:pict>
        </mc:Fallback>
      </mc:AlternateContent>
    </w:r>
  </w:p>
  <w:p w:rsidR="007A37F7" w:rsidRPr="00921E66" w:rsidRDefault="007A37F7" w:rsidP="007A37F7">
    <w:pPr>
      <w:pStyle w:val="a3"/>
      <w:rPr>
        <w:rFonts w:ascii="Arial Narrow" w:hAnsi="Arial Narrow"/>
        <w:u w:val="single"/>
        <w:lang w:val="bg-BG"/>
      </w:rPr>
    </w:pPr>
    <w:r w:rsidRPr="00921E66">
      <w:rPr>
        <w:rFonts w:ascii="Arial Narrow" w:hAnsi="Arial Narrow"/>
        <w:u w:val="single"/>
        <w:lang w:val="bg-BG"/>
      </w:rPr>
      <w:t xml:space="preserve">                                         </w:t>
    </w:r>
  </w:p>
  <w:p w:rsidR="007A37F7" w:rsidRDefault="007A37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2E44"/>
    <w:multiLevelType w:val="hybridMultilevel"/>
    <w:tmpl w:val="BDBAF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12CBF"/>
    <w:multiLevelType w:val="hybridMultilevel"/>
    <w:tmpl w:val="0548E9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F7BB2"/>
    <w:multiLevelType w:val="hybridMultilevel"/>
    <w:tmpl w:val="2E340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EC"/>
    <w:rsid w:val="000808C6"/>
    <w:rsid w:val="0014359C"/>
    <w:rsid w:val="001B50FF"/>
    <w:rsid w:val="002A1840"/>
    <w:rsid w:val="002B21E1"/>
    <w:rsid w:val="00364DEC"/>
    <w:rsid w:val="00392043"/>
    <w:rsid w:val="00403D82"/>
    <w:rsid w:val="0041054A"/>
    <w:rsid w:val="00442009"/>
    <w:rsid w:val="0054123A"/>
    <w:rsid w:val="006950A2"/>
    <w:rsid w:val="006A343F"/>
    <w:rsid w:val="007A37F7"/>
    <w:rsid w:val="00835C54"/>
    <w:rsid w:val="008D1DBA"/>
    <w:rsid w:val="009D0FC0"/>
    <w:rsid w:val="009F5694"/>
    <w:rsid w:val="00A22F8A"/>
    <w:rsid w:val="00A32C3E"/>
    <w:rsid w:val="00A4331A"/>
    <w:rsid w:val="00C17EA7"/>
    <w:rsid w:val="00C60439"/>
    <w:rsid w:val="00CC63EA"/>
    <w:rsid w:val="00D15A29"/>
    <w:rsid w:val="00E22B21"/>
    <w:rsid w:val="00E50206"/>
    <w:rsid w:val="00F37EE2"/>
    <w:rsid w:val="00F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17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17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zdravec@abv.b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2;&#1044;&#1043;\AppData\Roaming\Microsoft\Templates\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13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ЦДГ</cp:lastModifiedBy>
  <cp:revision>8</cp:revision>
  <dcterms:created xsi:type="dcterms:W3CDTF">2017-09-17T21:16:00Z</dcterms:created>
  <dcterms:modified xsi:type="dcterms:W3CDTF">2017-09-19T07:00:00Z</dcterms:modified>
</cp:coreProperties>
</file>