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E7" w:rsidRDefault="00625BE7" w:rsidP="00625BE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</w:t>
      </w:r>
    </w:p>
    <w:p w:rsidR="00625BE7" w:rsidRDefault="00625BE7" w:rsidP="00625BE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625BE7" w:rsidRDefault="00625BE7" w:rsidP="00625BE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D26D7" w:rsidRPr="00625BE7" w:rsidRDefault="00625BE7" w:rsidP="00625BE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625BE7">
        <w:rPr>
          <w:rFonts w:ascii="Times New Roman" w:hAnsi="Times New Roman" w:cs="Times New Roman"/>
          <w:sz w:val="24"/>
          <w:szCs w:val="24"/>
          <w:lang w:val="bg-BG"/>
        </w:rPr>
        <w:t>УТВЪРЖДАВАМ:</w:t>
      </w:r>
    </w:p>
    <w:p w:rsidR="00625BE7" w:rsidRDefault="00625BE7" w:rsidP="00625BE7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625BE7">
        <w:rPr>
          <w:rFonts w:ascii="Times New Roman" w:hAnsi="Times New Roman" w:cs="Times New Roman"/>
          <w:sz w:val="24"/>
          <w:szCs w:val="24"/>
          <w:lang w:val="bg-BG"/>
        </w:rPr>
        <w:t>ДИРЕКТОР:   НАДЯ ПАПУРКОВА</w:t>
      </w:r>
    </w:p>
    <w:p w:rsidR="00625BE7" w:rsidRDefault="00625BE7" w:rsidP="00625BE7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625BE7">
        <w:rPr>
          <w:rFonts w:ascii="Times New Roman" w:hAnsi="Times New Roman" w:cs="Times New Roman"/>
          <w:sz w:val="28"/>
          <w:szCs w:val="28"/>
          <w:lang w:val="bg-BG"/>
        </w:rPr>
        <w:t xml:space="preserve">           </w:t>
      </w:r>
    </w:p>
    <w:p w:rsidR="00BD26D7" w:rsidRPr="006962DE" w:rsidRDefault="008C690F" w:rsidP="00625BE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="00FF67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Заповед № </w:t>
      </w:r>
      <w:r w:rsidR="00B64DDE">
        <w:rPr>
          <w:rFonts w:ascii="Times New Roman" w:hAnsi="Times New Roman" w:cs="Times New Roman"/>
          <w:sz w:val="24"/>
          <w:szCs w:val="24"/>
          <w:lang w:val="bg-BG"/>
        </w:rPr>
        <w:t>70</w:t>
      </w:r>
      <w:r>
        <w:rPr>
          <w:rFonts w:ascii="Times New Roman" w:hAnsi="Times New Roman" w:cs="Times New Roman"/>
          <w:sz w:val="24"/>
          <w:szCs w:val="24"/>
          <w:lang w:val="bg-BG"/>
        </w:rPr>
        <w:t>/1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.09.201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625BE7" w:rsidRPr="006962D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BD26D7" w:rsidRDefault="00BD26D7" w:rsidP="00BD26D7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625BE7" w:rsidRDefault="00625BE7" w:rsidP="00625BE7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625BE7" w:rsidRDefault="00625BE7" w:rsidP="00625BE7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BD26D7" w:rsidRPr="00625BE7" w:rsidRDefault="00BD26D7" w:rsidP="00625B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25BE7">
        <w:rPr>
          <w:rFonts w:ascii="Times New Roman" w:hAnsi="Times New Roman" w:cs="Times New Roman"/>
          <w:sz w:val="24"/>
          <w:szCs w:val="24"/>
        </w:rPr>
        <w:t>ПЛАН ЗА КВАЛИФИКАЦИОННАТА ДЕЙНОСТ</w:t>
      </w:r>
    </w:p>
    <w:p w:rsidR="00403D82" w:rsidRPr="00625BE7" w:rsidRDefault="00BD26D7" w:rsidP="00BD26D7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25BE7">
        <w:rPr>
          <w:rFonts w:ascii="Times New Roman" w:hAnsi="Times New Roman" w:cs="Times New Roman"/>
          <w:sz w:val="24"/>
          <w:szCs w:val="24"/>
        </w:rPr>
        <w:t>ЗА УЧЕБНАТА 20</w:t>
      </w:r>
      <w:r w:rsidR="008C690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C690F">
        <w:rPr>
          <w:rFonts w:ascii="Times New Roman" w:hAnsi="Times New Roman" w:cs="Times New Roman"/>
          <w:sz w:val="24"/>
          <w:szCs w:val="24"/>
        </w:rPr>
        <w:t>7</w:t>
      </w:r>
      <w:r w:rsidRPr="00625BE7">
        <w:rPr>
          <w:rFonts w:ascii="Times New Roman" w:hAnsi="Times New Roman" w:cs="Times New Roman"/>
          <w:sz w:val="24"/>
          <w:szCs w:val="24"/>
        </w:rPr>
        <w:t>/ 20</w:t>
      </w:r>
      <w:r w:rsidR="008C690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C690F">
        <w:rPr>
          <w:rFonts w:ascii="Times New Roman" w:hAnsi="Times New Roman" w:cs="Times New Roman"/>
          <w:sz w:val="24"/>
          <w:szCs w:val="24"/>
        </w:rPr>
        <w:t>8</w:t>
      </w:r>
      <w:r w:rsidRPr="00625BE7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:rsidR="00BD26D7" w:rsidRDefault="00BD26D7" w:rsidP="00BD26D7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625BE7" w:rsidRDefault="00625BE7" w:rsidP="00BD26D7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625BE7" w:rsidRDefault="00625BE7" w:rsidP="00BD26D7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625BE7" w:rsidRDefault="00625BE7" w:rsidP="00BD26D7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625BE7" w:rsidRDefault="00625BE7" w:rsidP="00625B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625BE7" w:rsidRPr="006962DE" w:rsidRDefault="00625BE7" w:rsidP="00625B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962DE">
        <w:rPr>
          <w:rFonts w:ascii="Times New Roman" w:hAnsi="Times New Roman" w:cs="Times New Roman"/>
          <w:sz w:val="24"/>
          <w:szCs w:val="24"/>
          <w:lang w:val="bg-BG"/>
        </w:rPr>
        <w:t>Настоящият  план е приет на заседание на педагогическия съвет с</w:t>
      </w:r>
    </w:p>
    <w:p w:rsidR="00625BE7" w:rsidRPr="006962DE" w:rsidRDefault="008C690F" w:rsidP="00625B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Протокол №8 /1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.09.201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625BE7" w:rsidRPr="006962D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625BE7" w:rsidRDefault="00625BE7" w:rsidP="00625B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690F" w:rsidRDefault="008C690F" w:rsidP="00625B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690F" w:rsidRPr="008C690F" w:rsidRDefault="008C690F" w:rsidP="00625B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5BE7" w:rsidRDefault="00625BE7" w:rsidP="00625B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625BE7" w:rsidRDefault="00625BE7" w:rsidP="00BD26D7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BD26D7" w:rsidRPr="00BD26D7" w:rsidRDefault="00BD26D7" w:rsidP="00BD26D7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BD26D7">
        <w:rPr>
          <w:rFonts w:ascii="Times New Roman" w:hAnsi="Times New Roman" w:cs="Times New Roman"/>
          <w:sz w:val="24"/>
          <w:szCs w:val="24"/>
          <w:lang w:val="bg-BG"/>
        </w:rPr>
        <w:lastRenderedPageBreak/>
        <w:t>ОБЩИ ПОЛОЖЕНИЯ</w:t>
      </w:r>
    </w:p>
    <w:p w:rsidR="00BD26D7" w:rsidRPr="00BD26D7" w:rsidRDefault="00BD26D7" w:rsidP="00BD2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D26D7">
        <w:rPr>
          <w:rFonts w:ascii="Times New Roman" w:hAnsi="Times New Roman" w:cs="Times New Roman"/>
          <w:sz w:val="24"/>
          <w:szCs w:val="24"/>
          <w:lang w:val="bg-BG"/>
        </w:rPr>
        <w:t>Детска градина „Здравец” работи с една смесена група в която са обхванати децата от 3 до 7 годишна възраст.</w:t>
      </w:r>
      <w:r w:rsidR="008C690F">
        <w:rPr>
          <w:rFonts w:ascii="Times New Roman" w:hAnsi="Times New Roman" w:cs="Times New Roman"/>
          <w:sz w:val="24"/>
          <w:szCs w:val="24"/>
        </w:rPr>
        <w:t xml:space="preserve"> </w:t>
      </w:r>
      <w:r w:rsidRPr="00BD26D7">
        <w:rPr>
          <w:rFonts w:ascii="Times New Roman" w:hAnsi="Times New Roman" w:cs="Times New Roman"/>
          <w:sz w:val="24"/>
          <w:szCs w:val="24"/>
          <w:lang w:val="bg-BG"/>
        </w:rPr>
        <w:t>Възпитанието и обучението на децата се</w:t>
      </w:r>
      <w:r w:rsidR="008C690F">
        <w:rPr>
          <w:rFonts w:ascii="Times New Roman" w:hAnsi="Times New Roman" w:cs="Times New Roman"/>
          <w:sz w:val="24"/>
          <w:szCs w:val="24"/>
        </w:rPr>
        <w:t xml:space="preserve"> </w:t>
      </w:r>
      <w:r w:rsidRPr="00BD26D7">
        <w:rPr>
          <w:rFonts w:ascii="Times New Roman" w:hAnsi="Times New Roman" w:cs="Times New Roman"/>
          <w:sz w:val="24"/>
          <w:szCs w:val="24"/>
          <w:lang w:val="bg-BG"/>
        </w:rPr>
        <w:t>организира и провежда в съответствие с ДОС и осигурява готовност на децата за училище.</w:t>
      </w:r>
    </w:p>
    <w:p w:rsidR="00BD26D7" w:rsidRPr="008C690F" w:rsidRDefault="00BD26D7" w:rsidP="00BD2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6D7">
        <w:rPr>
          <w:rFonts w:ascii="Times New Roman" w:hAnsi="Times New Roman" w:cs="Times New Roman"/>
          <w:sz w:val="24"/>
          <w:szCs w:val="24"/>
          <w:lang w:val="bg-BG"/>
        </w:rPr>
        <w:t>Квалификацията на учителите се осъществява чрез различни обучения, тренинги, наблюдение на добър педагогически опит. Повишаване на п</w:t>
      </w:r>
      <w:r w:rsidR="008C690F">
        <w:rPr>
          <w:rFonts w:ascii="Times New Roman" w:hAnsi="Times New Roman" w:cs="Times New Roman"/>
          <w:sz w:val="24"/>
          <w:szCs w:val="24"/>
          <w:lang w:val="bg-BG"/>
        </w:rPr>
        <w:t>рофесионалната им компетентност</w:t>
      </w:r>
      <w:r w:rsidRPr="00BD26D7">
        <w:rPr>
          <w:rFonts w:ascii="Times New Roman" w:hAnsi="Times New Roman" w:cs="Times New Roman"/>
          <w:sz w:val="24"/>
          <w:szCs w:val="24"/>
          <w:lang w:val="bg-BG"/>
        </w:rPr>
        <w:t>, осигурява възможности за оптимално самообразование и квалификация. Обогатяването на квалификационния процес е един от начините да се издига статута на учителя и да му се даде възможност за творческо израстване.</w:t>
      </w:r>
    </w:p>
    <w:p w:rsidR="00BD26D7" w:rsidRPr="00BD26D7" w:rsidRDefault="00BD26D7" w:rsidP="00BD2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D26D7">
        <w:rPr>
          <w:rFonts w:ascii="Times New Roman" w:hAnsi="Times New Roman" w:cs="Times New Roman"/>
          <w:sz w:val="24"/>
          <w:szCs w:val="24"/>
          <w:lang w:val="bg-BG"/>
        </w:rPr>
        <w:t>ЦЕЛИ</w:t>
      </w:r>
    </w:p>
    <w:p w:rsidR="00BD26D7" w:rsidRPr="00BD26D7" w:rsidRDefault="00BD26D7" w:rsidP="00BD2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D26D7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8C690F">
        <w:rPr>
          <w:rFonts w:ascii="Times New Roman" w:hAnsi="Times New Roman" w:cs="Times New Roman"/>
          <w:sz w:val="24"/>
          <w:szCs w:val="24"/>
        </w:rPr>
        <w:t xml:space="preserve"> </w:t>
      </w:r>
      <w:r w:rsidRPr="00BD26D7">
        <w:rPr>
          <w:rFonts w:ascii="Times New Roman" w:hAnsi="Times New Roman" w:cs="Times New Roman"/>
          <w:sz w:val="24"/>
          <w:szCs w:val="24"/>
          <w:lang w:val="bg-BG"/>
        </w:rPr>
        <w:t>Включване на учителите в НП „Квалификация”за осъществяване на конкретни действия за поетапно преодоляване на дефицита на квалифицирани учители.</w:t>
      </w:r>
    </w:p>
    <w:p w:rsidR="00BD26D7" w:rsidRPr="00BD26D7" w:rsidRDefault="00625BE7" w:rsidP="00BD2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BD26D7" w:rsidRPr="00BD26D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8C690F">
        <w:rPr>
          <w:rFonts w:ascii="Times New Roman" w:hAnsi="Times New Roman" w:cs="Times New Roman"/>
          <w:sz w:val="24"/>
          <w:szCs w:val="24"/>
        </w:rPr>
        <w:t xml:space="preserve"> </w:t>
      </w:r>
      <w:r w:rsidR="00BD26D7" w:rsidRPr="00BD26D7">
        <w:rPr>
          <w:rFonts w:ascii="Times New Roman" w:hAnsi="Times New Roman" w:cs="Times New Roman"/>
          <w:sz w:val="24"/>
          <w:szCs w:val="24"/>
          <w:lang w:val="bg-BG"/>
        </w:rPr>
        <w:t>Повишаване на квалификацията и създаване на условия за кариерно развитие на учителите.</w:t>
      </w:r>
    </w:p>
    <w:p w:rsidR="00BD26D7" w:rsidRPr="00BD26D7" w:rsidRDefault="00625BE7" w:rsidP="00BD2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BD26D7" w:rsidRPr="00BD26D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8C690F">
        <w:rPr>
          <w:rFonts w:ascii="Times New Roman" w:hAnsi="Times New Roman" w:cs="Times New Roman"/>
          <w:sz w:val="24"/>
          <w:szCs w:val="24"/>
        </w:rPr>
        <w:t xml:space="preserve"> </w:t>
      </w:r>
      <w:r w:rsidR="00BD26D7" w:rsidRPr="00BD26D7">
        <w:rPr>
          <w:rFonts w:ascii="Times New Roman" w:hAnsi="Times New Roman" w:cs="Times New Roman"/>
          <w:sz w:val="24"/>
          <w:szCs w:val="24"/>
          <w:lang w:val="bg-BG"/>
        </w:rPr>
        <w:t xml:space="preserve">Осигуряване на по-голяма практическа приложимост на </w:t>
      </w:r>
      <w:r>
        <w:rPr>
          <w:rFonts w:ascii="Times New Roman" w:hAnsi="Times New Roman" w:cs="Times New Roman"/>
          <w:sz w:val="24"/>
          <w:szCs w:val="24"/>
          <w:lang w:val="bg-BG"/>
        </w:rPr>
        <w:t>обучението з</w:t>
      </w:r>
      <w:r w:rsidR="00BD26D7" w:rsidRPr="00BD26D7">
        <w:rPr>
          <w:rFonts w:ascii="Times New Roman" w:hAnsi="Times New Roman" w:cs="Times New Roman"/>
          <w:sz w:val="24"/>
          <w:szCs w:val="24"/>
          <w:lang w:val="bg-BG"/>
        </w:rPr>
        <w:t>а ориентирането му към конкретни резлтати.</w:t>
      </w:r>
    </w:p>
    <w:p w:rsidR="00BD26D7" w:rsidRPr="00BD26D7" w:rsidRDefault="00625BE7" w:rsidP="00BD2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8C690F">
        <w:rPr>
          <w:rFonts w:ascii="Times New Roman" w:hAnsi="Times New Roman" w:cs="Times New Roman"/>
          <w:sz w:val="24"/>
          <w:szCs w:val="24"/>
        </w:rPr>
        <w:t xml:space="preserve"> </w:t>
      </w:r>
      <w:r w:rsidR="00BD26D7" w:rsidRPr="00BD26D7">
        <w:rPr>
          <w:rFonts w:ascii="Times New Roman" w:hAnsi="Times New Roman" w:cs="Times New Roman"/>
          <w:sz w:val="24"/>
          <w:szCs w:val="24"/>
          <w:lang w:val="bg-BG"/>
        </w:rPr>
        <w:t>Развитие на условия и среда за реализиране на практика на образователната концепция за „Учене през целия живот”.</w:t>
      </w:r>
    </w:p>
    <w:p w:rsidR="00625BE7" w:rsidRPr="00625BE7" w:rsidRDefault="00625BE7" w:rsidP="00625BE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5BE7">
        <w:rPr>
          <w:rFonts w:ascii="Times New Roman" w:hAnsi="Times New Roman" w:cs="Times New Roman"/>
          <w:sz w:val="24"/>
          <w:szCs w:val="24"/>
          <w:lang w:val="bg-BG"/>
        </w:rPr>
        <w:t>ОСНОВНИ ЗАДАЧИ</w:t>
      </w:r>
    </w:p>
    <w:p w:rsidR="00625BE7" w:rsidRPr="006962DE" w:rsidRDefault="00625BE7" w:rsidP="00625BE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62DE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8C690F">
        <w:rPr>
          <w:rFonts w:ascii="Times New Roman" w:hAnsi="Times New Roman" w:cs="Times New Roman"/>
          <w:sz w:val="24"/>
          <w:szCs w:val="24"/>
        </w:rPr>
        <w:t xml:space="preserve"> </w:t>
      </w:r>
      <w:r w:rsidRPr="006962DE">
        <w:rPr>
          <w:rFonts w:ascii="Times New Roman" w:hAnsi="Times New Roman" w:cs="Times New Roman"/>
          <w:sz w:val="24"/>
          <w:szCs w:val="24"/>
          <w:lang w:val="bg-BG"/>
        </w:rPr>
        <w:t>Повишаване  на научната, педагогическата  и методическата подготовка  и създаване на мотивация за развитие и самоусъвъшенстване на учителите.</w:t>
      </w:r>
    </w:p>
    <w:p w:rsidR="00625BE7" w:rsidRPr="006962DE" w:rsidRDefault="00625BE7" w:rsidP="00625BE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62DE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8C690F">
        <w:rPr>
          <w:rFonts w:ascii="Times New Roman" w:hAnsi="Times New Roman" w:cs="Times New Roman"/>
          <w:sz w:val="24"/>
          <w:szCs w:val="24"/>
        </w:rPr>
        <w:t xml:space="preserve"> </w:t>
      </w:r>
      <w:r w:rsidRPr="006962DE">
        <w:rPr>
          <w:rFonts w:ascii="Times New Roman" w:hAnsi="Times New Roman" w:cs="Times New Roman"/>
          <w:sz w:val="24"/>
          <w:szCs w:val="24"/>
          <w:lang w:val="bg-BG"/>
        </w:rPr>
        <w:t>Усъвършенстване на професионалните умения и придобиване на нови знания и умения в съответствие с развитието на педагогическата наука и усъвършенстване на материално техническата база в детската градина.</w:t>
      </w:r>
    </w:p>
    <w:p w:rsidR="00625BE7" w:rsidRPr="006962DE" w:rsidRDefault="00625BE7" w:rsidP="008C690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6962DE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8C690F">
        <w:rPr>
          <w:rFonts w:ascii="Times New Roman" w:hAnsi="Times New Roman" w:cs="Times New Roman"/>
          <w:sz w:val="24"/>
          <w:szCs w:val="24"/>
        </w:rPr>
        <w:t xml:space="preserve"> </w:t>
      </w:r>
      <w:r w:rsidRPr="006962DE">
        <w:rPr>
          <w:rFonts w:ascii="Times New Roman" w:hAnsi="Times New Roman" w:cs="Times New Roman"/>
          <w:sz w:val="24"/>
          <w:szCs w:val="24"/>
          <w:lang w:val="bg-BG"/>
        </w:rPr>
        <w:t>Самоусъвършенстване чрез вътрешно училищна система за квалификация и приложение на съвременните тенденции в проверката и оценяването на знанията на децата.</w:t>
      </w:r>
    </w:p>
    <w:p w:rsidR="00625BE7" w:rsidRPr="006962DE" w:rsidRDefault="00625BE7" w:rsidP="008C690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6962DE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8C690F">
        <w:rPr>
          <w:rFonts w:ascii="Times New Roman" w:hAnsi="Times New Roman" w:cs="Times New Roman"/>
          <w:sz w:val="24"/>
          <w:szCs w:val="24"/>
        </w:rPr>
        <w:t xml:space="preserve"> </w:t>
      </w:r>
      <w:r w:rsidRPr="006962DE">
        <w:rPr>
          <w:rFonts w:ascii="Times New Roman" w:hAnsi="Times New Roman" w:cs="Times New Roman"/>
          <w:sz w:val="24"/>
          <w:szCs w:val="24"/>
          <w:lang w:val="bg-BG"/>
        </w:rPr>
        <w:t>Промяна и развитие на професионалните нагласи и ценности в съответствие с динамиката на общественото развитие – осъвременяване, задълбочаване  и развитие на придобития опит на по- високо равнище.</w:t>
      </w:r>
    </w:p>
    <w:p w:rsidR="00625BE7" w:rsidRPr="006962DE" w:rsidRDefault="00625BE7" w:rsidP="00625B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625BE7" w:rsidRPr="008C690F" w:rsidRDefault="00625BE7" w:rsidP="00625B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25BE7">
        <w:rPr>
          <w:rFonts w:ascii="Times New Roman" w:hAnsi="Times New Roman" w:cs="Times New Roman"/>
          <w:sz w:val="24"/>
          <w:szCs w:val="24"/>
          <w:lang w:val="bg-BG"/>
        </w:rPr>
        <w:t xml:space="preserve">ДЕЙНОСТИ ЗА ИЗПЪЛНЕНИЕ НА ОСНОВНИТЕ ЗАДАЧИ </w:t>
      </w:r>
    </w:p>
    <w:p w:rsidR="008C690F" w:rsidRDefault="008C690F" w:rsidP="00625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90F" w:rsidRDefault="008C690F" w:rsidP="00625B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BE7" w:rsidRPr="00625BE7" w:rsidRDefault="00625BE7" w:rsidP="00625B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625BE7">
        <w:rPr>
          <w:rFonts w:ascii="Times New Roman" w:hAnsi="Times New Roman" w:cs="Times New Roman"/>
          <w:sz w:val="24"/>
          <w:szCs w:val="24"/>
          <w:lang w:val="bg-BG"/>
        </w:rPr>
        <w:t>А. Вътрешна КД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2810"/>
        <w:gridCol w:w="1398"/>
        <w:gridCol w:w="1501"/>
        <w:gridCol w:w="1545"/>
        <w:gridCol w:w="1552"/>
      </w:tblGrid>
      <w:tr w:rsidR="00625BE7" w:rsidRPr="00625BE7" w:rsidTr="00943BAA">
        <w:trPr>
          <w:jc w:val="center"/>
        </w:trPr>
        <w:tc>
          <w:tcPr>
            <w:tcW w:w="482" w:type="dxa"/>
            <w:vAlign w:val="center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25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№</w:t>
            </w:r>
          </w:p>
        </w:tc>
        <w:tc>
          <w:tcPr>
            <w:tcW w:w="2810" w:type="dxa"/>
            <w:vAlign w:val="center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5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Тема</w:t>
            </w:r>
            <w:proofErr w:type="spellEnd"/>
          </w:p>
        </w:tc>
        <w:tc>
          <w:tcPr>
            <w:tcW w:w="1398" w:type="dxa"/>
            <w:vAlign w:val="center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625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Форма</w:t>
            </w:r>
            <w:proofErr w:type="spellEnd"/>
          </w:p>
        </w:tc>
        <w:tc>
          <w:tcPr>
            <w:tcW w:w="1501" w:type="dxa"/>
            <w:vAlign w:val="center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625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Срок</w:t>
            </w:r>
            <w:proofErr w:type="spellEnd"/>
          </w:p>
        </w:tc>
        <w:tc>
          <w:tcPr>
            <w:tcW w:w="1545" w:type="dxa"/>
            <w:vAlign w:val="center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625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Обучаващ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52" w:type="dxa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625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Брой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участници</w:t>
            </w:r>
            <w:proofErr w:type="spellEnd"/>
          </w:p>
        </w:tc>
      </w:tr>
      <w:tr w:rsidR="00625BE7" w:rsidRPr="00625BE7" w:rsidTr="00943BAA">
        <w:trPr>
          <w:jc w:val="center"/>
        </w:trPr>
        <w:tc>
          <w:tcPr>
            <w:tcW w:w="482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2810" w:type="dxa"/>
          </w:tcPr>
          <w:p w:rsidR="00625BE7" w:rsidRPr="00625BE7" w:rsidRDefault="00943BAA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43B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”Взаимодействие детска градина– семейство“</w:t>
            </w:r>
          </w:p>
        </w:tc>
        <w:tc>
          <w:tcPr>
            <w:tcW w:w="1398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690F"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</w:t>
            </w: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искусия</w:t>
            </w:r>
          </w:p>
        </w:tc>
        <w:tc>
          <w:tcPr>
            <w:tcW w:w="1501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м.октомври 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201</w:t>
            </w:r>
            <w:r w:rsidR="008C69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45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552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625BE7" w:rsidRPr="00625BE7" w:rsidTr="00943BAA">
        <w:trPr>
          <w:trHeight w:val="655"/>
          <w:jc w:val="center"/>
        </w:trPr>
        <w:tc>
          <w:tcPr>
            <w:tcW w:w="482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2.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10" w:type="dxa"/>
          </w:tcPr>
          <w:p w:rsidR="00625BE7" w:rsidRPr="00625BE7" w:rsidRDefault="00943BAA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43B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„Агресията на децата от предучилищна възраст“</w:t>
            </w:r>
          </w:p>
        </w:tc>
        <w:tc>
          <w:tcPr>
            <w:tcW w:w="1398" w:type="dxa"/>
          </w:tcPr>
          <w:p w:rsidR="00625BE7" w:rsidRPr="00625BE7" w:rsidRDefault="008C690F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43B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</w:t>
            </w:r>
            <w:r w:rsidR="00943BAA" w:rsidRPr="00943BA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искусия</w:t>
            </w:r>
          </w:p>
        </w:tc>
        <w:tc>
          <w:tcPr>
            <w:tcW w:w="1501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м.ноември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</w:t>
            </w:r>
            <w:r w:rsidR="008C69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545" w:type="dxa"/>
          </w:tcPr>
          <w:p w:rsidR="00625BE7" w:rsidRPr="00625BE7" w:rsidRDefault="00943BAA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3B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552" w:type="dxa"/>
          </w:tcPr>
          <w:p w:rsidR="00625BE7" w:rsidRPr="00625BE7" w:rsidRDefault="00943BAA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25BE7" w:rsidRPr="00625BE7" w:rsidTr="00943B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0"/>
          <w:jc w:val="center"/>
        </w:trPr>
        <w:tc>
          <w:tcPr>
            <w:tcW w:w="482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0" w:type="dxa"/>
          </w:tcPr>
          <w:p w:rsidR="00625BE7" w:rsidRPr="00625BE7" w:rsidRDefault="00943BAA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3B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Стимулиране на творчеството у децата и техните родители чрез самостоятелно изработване на новогодишна украса.</w:t>
            </w:r>
          </w:p>
        </w:tc>
        <w:tc>
          <w:tcPr>
            <w:tcW w:w="1398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943BAA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екември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201</w:t>
            </w:r>
            <w:r w:rsidR="008C69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</w:t>
            </w:r>
          </w:p>
        </w:tc>
        <w:tc>
          <w:tcPr>
            <w:tcW w:w="1552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25BE7" w:rsidRPr="00625BE7" w:rsidTr="00943B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7"/>
          <w:jc w:val="center"/>
        </w:trPr>
        <w:tc>
          <w:tcPr>
            <w:tcW w:w="482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0" w:type="dxa"/>
          </w:tcPr>
          <w:p w:rsidR="00625BE7" w:rsidRPr="00625BE7" w:rsidRDefault="00943BAA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3B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Специфични особености на различните жанрове на народното творчество и тяхното приложение в дейността на ДГ</w:t>
            </w:r>
          </w:p>
        </w:tc>
        <w:tc>
          <w:tcPr>
            <w:tcW w:w="1398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8C690F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3B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943BAA" w:rsidRPr="00943B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еминар</w:t>
            </w:r>
          </w:p>
        </w:tc>
        <w:tc>
          <w:tcPr>
            <w:tcW w:w="1501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943B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</w:t>
            </w:r>
            <w:r w:rsidR="008C69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545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</w:t>
            </w:r>
          </w:p>
        </w:tc>
        <w:tc>
          <w:tcPr>
            <w:tcW w:w="1552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25BE7" w:rsidRPr="00625BE7" w:rsidTr="00943BA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6"/>
          <w:jc w:val="center"/>
        </w:trPr>
        <w:tc>
          <w:tcPr>
            <w:tcW w:w="482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0" w:type="dxa"/>
          </w:tcPr>
          <w:p w:rsidR="00625BE7" w:rsidRDefault="00943BAA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3B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„Възпитаване на здравословно хранене при децата”</w:t>
            </w:r>
          </w:p>
          <w:p w:rsidR="00943BAA" w:rsidRPr="00625BE7" w:rsidRDefault="00943BAA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</w:tcPr>
          <w:p w:rsidR="00625BE7" w:rsidRPr="00625BE7" w:rsidRDefault="008C690F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625BE7"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искусия</w:t>
            </w:r>
            <w:proofErr w:type="spellEnd"/>
          </w:p>
        </w:tc>
        <w:tc>
          <w:tcPr>
            <w:tcW w:w="1501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943B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април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</w:t>
            </w:r>
            <w:r w:rsidR="008C69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1545" w:type="dxa"/>
          </w:tcPr>
          <w:p w:rsidR="00625BE7" w:rsidRPr="00625BE7" w:rsidRDefault="00943BAA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Мед.сестра</w:t>
            </w:r>
          </w:p>
        </w:tc>
        <w:tc>
          <w:tcPr>
            <w:tcW w:w="1552" w:type="dxa"/>
          </w:tcPr>
          <w:p w:rsidR="00625BE7" w:rsidRPr="00625BE7" w:rsidRDefault="00943BAA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625BE7" w:rsidRPr="008C690F" w:rsidRDefault="00625BE7" w:rsidP="00625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5BE7" w:rsidRPr="00625BE7" w:rsidRDefault="00625BE7" w:rsidP="00625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5BE7">
        <w:rPr>
          <w:rFonts w:ascii="Times New Roman" w:eastAsia="Times New Roman" w:hAnsi="Times New Roman" w:cs="Times New Roman"/>
          <w:sz w:val="24"/>
          <w:szCs w:val="24"/>
          <w:lang w:val="ru-RU"/>
        </w:rPr>
        <w:t>Б. Външна КД</w:t>
      </w:r>
    </w:p>
    <w:p w:rsidR="00625BE7" w:rsidRPr="00625BE7" w:rsidRDefault="00625BE7" w:rsidP="00625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943"/>
        <w:gridCol w:w="1227"/>
        <w:gridCol w:w="1992"/>
        <w:gridCol w:w="18"/>
        <w:gridCol w:w="1195"/>
        <w:gridCol w:w="25"/>
        <w:gridCol w:w="1456"/>
      </w:tblGrid>
      <w:tr w:rsidR="00625BE7" w:rsidRPr="00625BE7" w:rsidTr="00FB6E46">
        <w:trPr>
          <w:jc w:val="center"/>
        </w:trPr>
        <w:tc>
          <w:tcPr>
            <w:tcW w:w="445" w:type="dxa"/>
            <w:vAlign w:val="center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943" w:type="dxa"/>
            <w:vAlign w:val="center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1227" w:type="dxa"/>
            <w:vAlign w:val="center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</w:t>
            </w:r>
          </w:p>
        </w:tc>
        <w:tc>
          <w:tcPr>
            <w:tcW w:w="1992" w:type="dxa"/>
            <w:vAlign w:val="center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Обучителна организация</w:t>
            </w:r>
          </w:p>
        </w:tc>
        <w:tc>
          <w:tcPr>
            <w:tcW w:w="1213" w:type="dxa"/>
            <w:gridSpan w:val="2"/>
            <w:vAlign w:val="center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Срок</w:t>
            </w:r>
            <w:proofErr w:type="spellEnd"/>
          </w:p>
        </w:tc>
        <w:tc>
          <w:tcPr>
            <w:tcW w:w="1481" w:type="dxa"/>
            <w:gridSpan w:val="2"/>
            <w:vAlign w:val="center"/>
          </w:tcPr>
          <w:p w:rsidR="00625BE7" w:rsidRPr="00625BE7" w:rsidRDefault="00625BE7" w:rsidP="0062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Брой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участници</w:t>
            </w:r>
            <w:proofErr w:type="spellEnd"/>
          </w:p>
        </w:tc>
      </w:tr>
      <w:tr w:rsidR="00625BE7" w:rsidRPr="00625BE7" w:rsidTr="00FB6E46">
        <w:trPr>
          <w:jc w:val="center"/>
        </w:trPr>
        <w:tc>
          <w:tcPr>
            <w:tcW w:w="445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2943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Работа по национални проекти и програми</w:t>
            </w:r>
          </w:p>
        </w:tc>
        <w:tc>
          <w:tcPr>
            <w:tcW w:w="1227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обучения</w:t>
            </w:r>
          </w:p>
        </w:tc>
        <w:tc>
          <w:tcPr>
            <w:tcW w:w="1992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РУО на МОН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Плевен</w:t>
            </w:r>
          </w:p>
        </w:tc>
        <w:tc>
          <w:tcPr>
            <w:tcW w:w="1213" w:type="dxa"/>
            <w:gridSpan w:val="2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график</w:t>
            </w:r>
          </w:p>
        </w:tc>
        <w:tc>
          <w:tcPr>
            <w:tcW w:w="1481" w:type="dxa"/>
            <w:gridSpan w:val="2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B6E46" w:rsidRPr="00625BE7" w:rsidTr="00FB6E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02"/>
          <w:jc w:val="center"/>
        </w:trPr>
        <w:tc>
          <w:tcPr>
            <w:tcW w:w="445" w:type="dxa"/>
          </w:tcPr>
          <w:p w:rsidR="00625BE7" w:rsidRPr="00625BE7" w:rsidRDefault="00FB6E46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25BE7"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43" w:type="dxa"/>
          </w:tcPr>
          <w:p w:rsidR="00625BE7" w:rsidRPr="00625BE7" w:rsidRDefault="00625BE7" w:rsidP="00625BE7">
            <w:pPr>
              <w:spacing w:after="0" w:line="240" w:lineRule="auto"/>
              <w:ind w:right="-14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Иновативни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технологии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пра</w:t>
            </w:r>
            <w:proofErr w:type="spellEnd"/>
          </w:p>
          <w:p w:rsidR="00625BE7" w:rsidRPr="00625BE7" w:rsidRDefault="00625BE7" w:rsidP="00625BE7">
            <w:pPr>
              <w:spacing w:after="0" w:line="240" w:lineRule="auto"/>
              <w:ind w:right="-14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ктически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модели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справяне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с</w:t>
            </w:r>
          </w:p>
          <w:p w:rsidR="00625BE7" w:rsidRPr="00625BE7" w:rsidRDefault="00625BE7" w:rsidP="00625BE7">
            <w:pPr>
              <w:spacing w:after="0" w:line="240" w:lineRule="auto"/>
              <w:ind w:right="-14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проблемното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поведение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деца</w:t>
            </w:r>
            <w:proofErr w:type="spellEnd"/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та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”</w:t>
            </w:r>
          </w:p>
        </w:tc>
        <w:tc>
          <w:tcPr>
            <w:tcW w:w="1227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обучение</w:t>
            </w:r>
          </w:p>
        </w:tc>
        <w:tc>
          <w:tcPr>
            <w:tcW w:w="1992" w:type="dxa"/>
          </w:tcPr>
          <w:p w:rsidR="00FB6E46" w:rsidRDefault="00625BE7" w:rsidP="00FB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РУО наМОН</w:t>
            </w:r>
          </w:p>
          <w:p w:rsidR="00625BE7" w:rsidRPr="00625BE7" w:rsidRDefault="00625BE7" w:rsidP="00FB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Плевен </w:t>
            </w:r>
          </w:p>
        </w:tc>
        <w:tc>
          <w:tcPr>
            <w:tcW w:w="1238" w:type="dxa"/>
            <w:gridSpan w:val="3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график</w:t>
            </w:r>
          </w:p>
        </w:tc>
        <w:tc>
          <w:tcPr>
            <w:tcW w:w="1456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25BE7" w:rsidRPr="00625BE7" w:rsidTr="00FB6E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445" w:type="dxa"/>
          </w:tcPr>
          <w:p w:rsidR="00625BE7" w:rsidRPr="00625BE7" w:rsidRDefault="00FB6E46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25BE7"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25BE7" w:rsidRPr="00625BE7" w:rsidRDefault="00625BE7" w:rsidP="00FB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625BE7" w:rsidRPr="00625BE7" w:rsidRDefault="00625BE7" w:rsidP="00625BE7">
            <w:pPr>
              <w:spacing w:after="0" w:line="240" w:lineRule="auto"/>
              <w:ind w:right="-1419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Техники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овладяване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кон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трол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професионалния</w:t>
            </w:r>
            <w:proofErr w:type="spellEnd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стрес</w:t>
            </w:r>
            <w:proofErr w:type="spellEnd"/>
          </w:p>
        </w:tc>
        <w:tc>
          <w:tcPr>
            <w:tcW w:w="1227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</w:t>
            </w:r>
          </w:p>
        </w:tc>
        <w:tc>
          <w:tcPr>
            <w:tcW w:w="1992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РУО на МОН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Гр.Плевен</w:t>
            </w:r>
          </w:p>
        </w:tc>
        <w:tc>
          <w:tcPr>
            <w:tcW w:w="1238" w:type="dxa"/>
            <w:gridSpan w:val="3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график</w:t>
            </w:r>
          </w:p>
        </w:tc>
        <w:tc>
          <w:tcPr>
            <w:tcW w:w="1456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25BE7" w:rsidRPr="00625BE7" w:rsidTr="00FB6E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  <w:jc w:val="center"/>
        </w:trPr>
        <w:tc>
          <w:tcPr>
            <w:tcW w:w="445" w:type="dxa"/>
          </w:tcPr>
          <w:p w:rsidR="00625BE7" w:rsidRPr="00625BE7" w:rsidRDefault="00FB6E46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„Портфолио на детето учителя и институцията“</w:t>
            </w:r>
          </w:p>
        </w:tc>
        <w:tc>
          <w:tcPr>
            <w:tcW w:w="1227" w:type="dxa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обучение</w:t>
            </w:r>
          </w:p>
        </w:tc>
        <w:tc>
          <w:tcPr>
            <w:tcW w:w="2010" w:type="dxa"/>
            <w:gridSpan w:val="2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РУО на МОН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Плевен</w:t>
            </w:r>
          </w:p>
        </w:tc>
        <w:tc>
          <w:tcPr>
            <w:tcW w:w="1220" w:type="dxa"/>
            <w:gridSpan w:val="2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график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6E46" w:rsidRPr="00625BE7" w:rsidTr="00FB6E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53"/>
          <w:jc w:val="center"/>
        </w:trPr>
        <w:tc>
          <w:tcPr>
            <w:tcW w:w="445" w:type="dxa"/>
          </w:tcPr>
          <w:p w:rsidR="00625BE7" w:rsidRPr="00625BE7" w:rsidRDefault="00FB6E46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="00625BE7"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625BE7" w:rsidRPr="00625BE7" w:rsidRDefault="00FB6E46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B6E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„Проблеми на предучилищното обучение и възпитание на децата в смесена група.”</w:t>
            </w:r>
          </w:p>
        </w:tc>
        <w:tc>
          <w:tcPr>
            <w:tcW w:w="1227" w:type="dxa"/>
          </w:tcPr>
          <w:p w:rsidR="00625BE7" w:rsidRPr="00625BE7" w:rsidRDefault="00FB6E46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25BE7"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бучение</w:t>
            </w:r>
          </w:p>
        </w:tc>
        <w:tc>
          <w:tcPr>
            <w:tcW w:w="2010" w:type="dxa"/>
            <w:gridSpan w:val="2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РУО на МОН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Плевен</w:t>
            </w:r>
          </w:p>
        </w:tc>
        <w:tc>
          <w:tcPr>
            <w:tcW w:w="1220" w:type="dxa"/>
            <w:gridSpan w:val="2"/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график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5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5BE7" w:rsidRPr="00625BE7" w:rsidRDefault="00625BE7" w:rsidP="0062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D26D7" w:rsidRPr="00BD26D7" w:rsidRDefault="00BD26D7" w:rsidP="00BD26D7">
      <w:pPr>
        <w:spacing w:after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sectPr w:rsidR="00BD26D7" w:rsidRPr="00BD26D7" w:rsidSect="008C690F">
      <w:headerReference w:type="default" r:id="rId7"/>
      <w:pgSz w:w="12240" w:h="15840"/>
      <w:pgMar w:top="1134" w:right="720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E8" w:rsidRDefault="00091BE8" w:rsidP="007A37F7">
      <w:pPr>
        <w:spacing w:after="0" w:line="240" w:lineRule="auto"/>
      </w:pPr>
      <w:r>
        <w:separator/>
      </w:r>
    </w:p>
  </w:endnote>
  <w:endnote w:type="continuationSeparator" w:id="0">
    <w:p w:rsidR="00091BE8" w:rsidRDefault="00091BE8" w:rsidP="007A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E8" w:rsidRDefault="00091BE8" w:rsidP="007A37F7">
      <w:pPr>
        <w:spacing w:after="0" w:line="240" w:lineRule="auto"/>
      </w:pPr>
      <w:r>
        <w:separator/>
      </w:r>
    </w:p>
  </w:footnote>
  <w:footnote w:type="continuationSeparator" w:id="0">
    <w:p w:rsidR="00091BE8" w:rsidRDefault="00091BE8" w:rsidP="007A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F7" w:rsidRPr="00921E66" w:rsidRDefault="007A37F7" w:rsidP="00A32C3E">
    <w:pPr>
      <w:pStyle w:val="a3"/>
      <w:jc w:val="center"/>
      <w:rPr>
        <w:rFonts w:ascii="Arial Narrow" w:hAnsi="Arial Narrow" w:cs="Times New Roman"/>
        <w:b/>
        <w:sz w:val="24"/>
        <w:szCs w:val="24"/>
      </w:rPr>
    </w:pPr>
    <w:r w:rsidRPr="00921E66">
      <w:rPr>
        <w:rFonts w:ascii="Arial Narrow" w:hAnsi="Arial Narrow" w:cs="Times New Roman"/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5B652B6E" wp14:editId="5340001D">
          <wp:simplePos x="0" y="0"/>
          <wp:positionH relativeFrom="column">
            <wp:posOffset>-73025</wp:posOffset>
          </wp:positionH>
          <wp:positionV relativeFrom="paragraph">
            <wp:posOffset>-398780</wp:posOffset>
          </wp:positionV>
          <wp:extent cx="1275715" cy="1180465"/>
          <wp:effectExtent l="0" t="0" r="635" b="635"/>
          <wp:wrapThrough wrapText="bothSides">
            <wp:wrapPolygon edited="0">
              <wp:start x="0" y="0"/>
              <wp:lineTo x="0" y="21263"/>
              <wp:lineTo x="21288" y="21263"/>
              <wp:lineTo x="2128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E66">
      <w:rPr>
        <w:rFonts w:ascii="Arial Narrow" w:hAnsi="Arial Narrow" w:cs="Times New Roman"/>
        <w:b/>
        <w:sz w:val="24"/>
        <w:szCs w:val="24"/>
      </w:rPr>
      <w:t>ДЕТСКА ГРАДИНА „ЗДРАВЕЦ“</w:t>
    </w:r>
  </w:p>
  <w:p w:rsidR="007A37F7" w:rsidRPr="00921E66" w:rsidRDefault="002631FF" w:rsidP="007A37F7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proofErr w:type="spellStart"/>
    <w:proofErr w:type="gramStart"/>
    <w:r>
      <w:rPr>
        <w:rFonts w:ascii="Arial Narrow" w:hAnsi="Arial Narrow" w:cs="Times New Roman"/>
        <w:sz w:val="24"/>
        <w:szCs w:val="24"/>
      </w:rPr>
      <w:t>тел</w:t>
    </w:r>
    <w:proofErr w:type="spellEnd"/>
    <w:proofErr w:type="gramEnd"/>
    <w:r>
      <w:rPr>
        <w:rFonts w:ascii="Arial Narrow" w:hAnsi="Arial Narrow" w:cs="Times New Roman"/>
        <w:sz w:val="24"/>
        <w:szCs w:val="24"/>
      </w:rPr>
      <w:t>: 088</w:t>
    </w:r>
    <w:r w:rsidR="007A37F7" w:rsidRPr="00921E66">
      <w:rPr>
        <w:rFonts w:ascii="Arial Narrow" w:hAnsi="Arial Narrow" w:cs="Times New Roman"/>
        <w:sz w:val="24"/>
        <w:szCs w:val="24"/>
      </w:rPr>
      <w:t xml:space="preserve">4699946 e-mail: </w:t>
    </w:r>
    <w:hyperlink r:id="rId2" w:history="1">
      <w:r w:rsidR="00A32C3E" w:rsidRPr="00AB2681">
        <w:rPr>
          <w:rStyle w:val="a7"/>
          <w:rFonts w:ascii="Arial Narrow" w:hAnsi="Arial Narrow" w:cs="Times New Roman"/>
          <w:sz w:val="24"/>
          <w:szCs w:val="24"/>
        </w:rPr>
        <w:t>dg_zdravec@abv.bg</w:t>
      </w:r>
    </w:hyperlink>
  </w:p>
  <w:p w:rsidR="007A37F7" w:rsidRPr="00921E66" w:rsidRDefault="007A37F7" w:rsidP="007A37F7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r w:rsidRPr="00921E66">
      <w:rPr>
        <w:rFonts w:ascii="Arial Narrow" w:hAnsi="Arial Narrow" w:cs="Times New Roman"/>
        <w:sz w:val="24"/>
        <w:szCs w:val="24"/>
      </w:rPr>
      <w:t xml:space="preserve">П.К.5963 </w:t>
    </w:r>
    <w:proofErr w:type="spellStart"/>
    <w:r w:rsidRPr="00921E66">
      <w:rPr>
        <w:rFonts w:ascii="Arial Narrow" w:hAnsi="Arial Narrow" w:cs="Times New Roman"/>
        <w:sz w:val="24"/>
        <w:szCs w:val="24"/>
      </w:rPr>
      <w:t>с.Муселиево</w:t>
    </w:r>
    <w:proofErr w:type="spellEnd"/>
    <w:r w:rsidRPr="00921E66">
      <w:rPr>
        <w:rFonts w:ascii="Arial Narrow" w:hAnsi="Arial Narrow" w:cs="Times New Roman"/>
        <w:sz w:val="24"/>
        <w:szCs w:val="24"/>
      </w:rPr>
      <w:t xml:space="preserve">, </w:t>
    </w:r>
    <w:proofErr w:type="spellStart"/>
    <w:r w:rsidRPr="00921E66">
      <w:rPr>
        <w:rFonts w:ascii="Arial Narrow" w:hAnsi="Arial Narrow" w:cs="Times New Roman"/>
        <w:sz w:val="24"/>
        <w:szCs w:val="24"/>
      </w:rPr>
      <w:t>общ.Никопол</w:t>
    </w:r>
    <w:proofErr w:type="spellEnd"/>
    <w:r w:rsidRPr="00921E66">
      <w:rPr>
        <w:rFonts w:ascii="Arial Narrow" w:hAnsi="Arial Narrow" w:cs="Times New Roman"/>
        <w:sz w:val="24"/>
        <w:szCs w:val="24"/>
      </w:rPr>
      <w:t>, ул</w:t>
    </w:r>
    <w:proofErr w:type="gramStart"/>
    <w:r w:rsidRPr="00921E66">
      <w:rPr>
        <w:rFonts w:ascii="Arial Narrow" w:hAnsi="Arial Narrow" w:cs="Times New Roman"/>
        <w:sz w:val="24"/>
        <w:szCs w:val="24"/>
      </w:rPr>
      <w:t>.“</w:t>
    </w:r>
    <w:proofErr w:type="gramEnd"/>
    <w:r w:rsidRPr="00921E66">
      <w:rPr>
        <w:rFonts w:ascii="Arial Narrow" w:hAnsi="Arial Narrow" w:cs="Times New Roman"/>
        <w:sz w:val="24"/>
        <w:szCs w:val="24"/>
      </w:rPr>
      <w:t>Паисий“№3</w:t>
    </w:r>
  </w:p>
  <w:p w:rsidR="007A37F7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7A37F7" w:rsidRPr="00921E66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7A37F7" w:rsidRPr="00921E66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  <w:r w:rsidRPr="00921E66">
      <w:rPr>
        <w:rFonts w:ascii="Arial Narrow" w:hAnsi="Arial Narrow" w:cs="Times New Roman"/>
        <w:noProof/>
        <w:sz w:val="24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513A9D" wp14:editId="1C429053">
              <wp:simplePos x="0" y="0"/>
              <wp:positionH relativeFrom="column">
                <wp:posOffset>-655881</wp:posOffset>
              </wp:positionH>
              <wp:positionV relativeFrom="paragraph">
                <wp:posOffset>13217</wp:posOffset>
              </wp:positionV>
              <wp:extent cx="73152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5pt,1.05pt" to="52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" strokecolor="#4579b8 [3044]"/>
          </w:pict>
        </mc:Fallback>
      </mc:AlternateContent>
    </w:r>
  </w:p>
  <w:p w:rsidR="007A37F7" w:rsidRPr="00921E66" w:rsidRDefault="007A37F7" w:rsidP="007A37F7">
    <w:pPr>
      <w:pStyle w:val="a3"/>
      <w:rPr>
        <w:rFonts w:ascii="Arial Narrow" w:hAnsi="Arial Narrow"/>
        <w:u w:val="single"/>
        <w:lang w:val="bg-BG"/>
      </w:rPr>
    </w:pPr>
    <w:r w:rsidRPr="00921E66">
      <w:rPr>
        <w:rFonts w:ascii="Arial Narrow" w:hAnsi="Arial Narrow"/>
        <w:u w:val="single"/>
        <w:lang w:val="bg-BG"/>
      </w:rPr>
      <w:t xml:space="preserve">                                         </w:t>
    </w:r>
  </w:p>
  <w:p w:rsidR="007A37F7" w:rsidRDefault="007A37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D7"/>
    <w:rsid w:val="00091BE8"/>
    <w:rsid w:val="002631FF"/>
    <w:rsid w:val="00403D82"/>
    <w:rsid w:val="004407A7"/>
    <w:rsid w:val="00625BE7"/>
    <w:rsid w:val="006962DE"/>
    <w:rsid w:val="006C036F"/>
    <w:rsid w:val="007A37F7"/>
    <w:rsid w:val="007B7B26"/>
    <w:rsid w:val="008C690F"/>
    <w:rsid w:val="00943BAA"/>
    <w:rsid w:val="009F5694"/>
    <w:rsid w:val="00A32C3E"/>
    <w:rsid w:val="00B64DDE"/>
    <w:rsid w:val="00BD26D7"/>
    <w:rsid w:val="00FB6E46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A37F7"/>
  </w:style>
  <w:style w:type="paragraph" w:styleId="a5">
    <w:name w:val="footer"/>
    <w:basedOn w:val="a"/>
    <w:link w:val="a6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A37F7"/>
  </w:style>
  <w:style w:type="character" w:styleId="a7">
    <w:name w:val="Hyperlink"/>
    <w:basedOn w:val="a0"/>
    <w:uiPriority w:val="99"/>
    <w:unhideWhenUsed/>
    <w:rsid w:val="007A37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A37F7"/>
  </w:style>
  <w:style w:type="paragraph" w:styleId="a5">
    <w:name w:val="footer"/>
    <w:basedOn w:val="a"/>
    <w:link w:val="a6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A37F7"/>
  </w:style>
  <w:style w:type="character" w:styleId="a7">
    <w:name w:val="Hyperlink"/>
    <w:basedOn w:val="a0"/>
    <w:uiPriority w:val="99"/>
    <w:unhideWhenUsed/>
    <w:rsid w:val="007A3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zdravec@abv.b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2;&#1044;&#1043;\AppData\Roaming\Microsoft\Templates\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3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ЦДГ</cp:lastModifiedBy>
  <cp:revision>3</cp:revision>
  <cp:lastPrinted>2017-09-18T06:27:00Z</cp:lastPrinted>
  <dcterms:created xsi:type="dcterms:W3CDTF">2017-09-17T21:04:00Z</dcterms:created>
  <dcterms:modified xsi:type="dcterms:W3CDTF">2017-09-18T06:27:00Z</dcterms:modified>
</cp:coreProperties>
</file>